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3ED" w:rsidRPr="006543ED" w:rsidRDefault="005071B7" w:rsidP="007D2B42">
      <w:pPr>
        <w:pStyle w:val="Titre"/>
        <w:spacing w:before="120"/>
        <w:rPr>
          <w:rFonts w:cs="Arabic Transparent"/>
          <w:sz w:val="34"/>
          <w:szCs w:val="34"/>
          <w:u w:val="none"/>
          <w:lang w:bidi="ar-DZ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2477770</wp:posOffset>
                </wp:positionH>
                <wp:positionV relativeFrom="margin">
                  <wp:posOffset>490220</wp:posOffset>
                </wp:positionV>
                <wp:extent cx="4295775" cy="1933575"/>
                <wp:effectExtent l="0" t="0" r="9525" b="9525"/>
                <wp:wrapSquare wrapText="bothSides"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2B42" w:rsidRDefault="007D2B42" w:rsidP="007D2B42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القســم:</w:t>
                            </w:r>
                          </w:p>
                          <w:p w:rsidR="007D2B42" w:rsidRDefault="007D2B42" w:rsidP="007D2B42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الرقم المرجعي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>:</w:t>
                            </w:r>
                          </w:p>
                          <w:p w:rsidR="007D2B42" w:rsidRDefault="007D2B42" w:rsidP="007D2B42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rtl/>
                                <w:lang w:val="fr-FR"/>
                              </w:rPr>
                              <w:t>السنة الجامعية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val="fr-FR"/>
                              </w:rPr>
                              <w:t>: </w:t>
                            </w:r>
                          </w:p>
                          <w:p w:rsidR="007D2B42" w:rsidRDefault="007D2B42" w:rsidP="007D2B42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1833C0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اسم </w:t>
                            </w:r>
                            <w:r w:rsidR="00353CBE" w:rsidRPr="001833C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ولقب الطالب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7D2B42" w:rsidRDefault="007D2B42" w:rsidP="00353CBE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1833C0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اسم </w:t>
                            </w:r>
                            <w:r w:rsidR="00353CBE" w:rsidRPr="001833C0"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ولقب</w:t>
                            </w:r>
                            <w:r w:rsidRPr="001833C0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 xml:space="preserve"> المؤ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ط</w:t>
                            </w:r>
                            <w:r w:rsidRPr="001833C0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>ر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7D2B42" w:rsidRDefault="007D2B42" w:rsidP="007D2B42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التخصــص</w:t>
                            </w: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DZ"/>
                              </w:rPr>
                              <w:t>:</w:t>
                            </w:r>
                          </w:p>
                          <w:p w:rsidR="007D2B42" w:rsidRDefault="007D2B42" w:rsidP="007D2B42">
                            <w:pPr>
                              <w:spacing w:line="360" w:lineRule="auto"/>
                              <w:jc w:val="right"/>
                              <w:rPr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rtl/>
                                <w:lang w:bidi="ar-DZ"/>
                              </w:rPr>
                              <w:t>الفرع:</w:t>
                            </w:r>
                          </w:p>
                          <w:p w:rsidR="007D2B42" w:rsidRDefault="007D2B42" w:rsidP="007D2B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195.1pt;margin-top:38.6pt;width:338.25pt;height:1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RUvggIAABI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" stroked="f">
                <v:textbox>
                  <w:txbxContent>
                    <w:p w:rsidR="007D2B42" w:rsidRDefault="007D2B42" w:rsidP="007D2B42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822798">
                        <w:rPr>
                          <w:sz w:val="24"/>
                          <w:szCs w:val="24"/>
                          <w:rtl/>
                          <w:lang w:bidi="ar-DZ"/>
                        </w:rPr>
                        <w:t>القســم:</w:t>
                      </w:r>
                    </w:p>
                    <w:p w:rsidR="007D2B42" w:rsidRDefault="007D2B42" w:rsidP="007D2B42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rtl/>
                          <w:lang w:val="fr-FR"/>
                        </w:rPr>
                        <w:t>الرقم المرجعي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fr-FR"/>
                        </w:rPr>
                        <w:t>:</w:t>
                      </w:r>
                    </w:p>
                    <w:p w:rsidR="007D2B42" w:rsidRDefault="007D2B42" w:rsidP="007D2B42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rtl/>
                          <w:lang w:val="fr-FR"/>
                        </w:rPr>
                        <w:t>السنة الجامعية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val="fr-FR"/>
                        </w:rPr>
                        <w:t>: </w:t>
                      </w:r>
                    </w:p>
                    <w:p w:rsidR="007D2B42" w:rsidRDefault="007D2B42" w:rsidP="007D2B42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1833C0">
                        <w:rPr>
                          <w:sz w:val="24"/>
                          <w:szCs w:val="24"/>
                          <w:rtl/>
                          <w:lang w:bidi="ar-DZ"/>
                        </w:rPr>
                        <w:t xml:space="preserve">اسم </w:t>
                      </w:r>
                      <w:r w:rsidR="00353CBE" w:rsidRPr="001833C0"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ولقب الطالب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</w:p>
                    <w:p w:rsidR="007D2B42" w:rsidRDefault="007D2B42" w:rsidP="00353CBE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1833C0">
                        <w:rPr>
                          <w:sz w:val="24"/>
                          <w:szCs w:val="24"/>
                          <w:rtl/>
                          <w:lang w:bidi="ar-DZ"/>
                        </w:rPr>
                        <w:t xml:space="preserve">اسم </w:t>
                      </w:r>
                      <w:r w:rsidR="00353CBE" w:rsidRPr="001833C0"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ولقب</w:t>
                      </w:r>
                      <w:r w:rsidRPr="001833C0">
                        <w:rPr>
                          <w:sz w:val="24"/>
                          <w:szCs w:val="24"/>
                          <w:rtl/>
                          <w:lang w:bidi="ar-DZ"/>
                        </w:rPr>
                        <w:t xml:space="preserve"> المؤ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ط</w:t>
                      </w:r>
                      <w:r w:rsidRPr="001833C0">
                        <w:rPr>
                          <w:sz w:val="24"/>
                          <w:szCs w:val="24"/>
                          <w:rtl/>
                          <w:lang w:bidi="ar-DZ"/>
                        </w:rPr>
                        <w:t>ر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</w:p>
                    <w:p w:rsidR="007D2B42" w:rsidRDefault="007D2B42" w:rsidP="007D2B42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822798">
                        <w:rPr>
                          <w:sz w:val="24"/>
                          <w:szCs w:val="24"/>
                          <w:rtl/>
                          <w:lang w:bidi="ar-DZ"/>
                        </w:rPr>
                        <w:t>التخصــص</w:t>
                      </w: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DZ"/>
                        </w:rPr>
                        <w:t>:</w:t>
                      </w:r>
                    </w:p>
                    <w:p w:rsidR="007D2B42" w:rsidRDefault="007D2B42" w:rsidP="007D2B42">
                      <w:pPr>
                        <w:spacing w:line="360" w:lineRule="auto"/>
                        <w:jc w:val="right"/>
                        <w:rPr>
                          <w:sz w:val="24"/>
                          <w:szCs w:val="24"/>
                          <w:lang w:bidi="ar-DZ"/>
                        </w:rPr>
                      </w:pPr>
                      <w:r w:rsidRPr="00822798">
                        <w:rPr>
                          <w:sz w:val="24"/>
                          <w:szCs w:val="24"/>
                          <w:rtl/>
                          <w:lang w:bidi="ar-DZ"/>
                        </w:rPr>
                        <w:t>الفرع:</w:t>
                      </w:r>
                    </w:p>
                    <w:p w:rsidR="007D2B42" w:rsidRDefault="007D2B42" w:rsidP="007D2B42">
                      <w:pPr>
                        <w:jc w:val="right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442595</wp:posOffset>
                </wp:positionV>
                <wp:extent cx="5648325" cy="2035175"/>
                <wp:effectExtent l="0" t="0" r="9525" b="3175"/>
                <wp:wrapSquare wrapText="bothSides"/>
                <wp:docPr id="1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03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848" w:rsidRDefault="00F44848" w:rsidP="007D2B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lang w:val="fr-FR"/>
                              </w:rPr>
                              <w:t>Département :</w:t>
                            </w:r>
                          </w:p>
                          <w:p w:rsidR="00F44848" w:rsidRDefault="007D2B42" w:rsidP="00162DD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N° </w:t>
                            </w:r>
                            <w:r w:rsidR="00162DDA">
                              <w:rPr>
                                <w:sz w:val="24"/>
                                <w:szCs w:val="24"/>
                                <w:lang w:val="fr-FR"/>
                              </w:rPr>
                              <w:t>d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e référence :</w:t>
                            </w:r>
                          </w:p>
                          <w:p w:rsidR="00F44848" w:rsidRDefault="00F44848" w:rsidP="007D2B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lang w:val="fr-FR"/>
                              </w:rPr>
                              <w:t>Année d’inscription :</w:t>
                            </w:r>
                          </w:p>
                          <w:p w:rsidR="00F44848" w:rsidRDefault="00F44848" w:rsidP="007D2B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lang w:val="fr-FR"/>
                              </w:rPr>
                              <w:t>Nom et prénom de l’étudiant :</w:t>
                            </w:r>
                          </w:p>
                          <w:p w:rsidR="00F44848" w:rsidRDefault="00F44848" w:rsidP="00162DDA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1833C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Nom et prénom de </w:t>
                            </w:r>
                            <w:r w:rsidR="00162DDA">
                              <w:rPr>
                                <w:sz w:val="24"/>
                                <w:szCs w:val="24"/>
                                <w:lang w:val="fr-FR"/>
                              </w:rPr>
                              <w:t>d</w:t>
                            </w:r>
                            <w:r w:rsidRPr="006916AD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irecteur de </w:t>
                            </w:r>
                            <w:r w:rsidR="00162DDA">
                              <w:rPr>
                                <w:sz w:val="24"/>
                                <w:szCs w:val="24"/>
                                <w:lang w:val="fr-FR"/>
                              </w:rPr>
                              <w:t>t</w:t>
                            </w:r>
                            <w:r w:rsidR="00353CBE" w:rsidRPr="006916AD">
                              <w:rPr>
                                <w:sz w:val="24"/>
                                <w:szCs w:val="24"/>
                                <w:lang w:val="fr-FR"/>
                              </w:rPr>
                              <w:t>hèse</w:t>
                            </w:r>
                            <w:r w:rsidR="00353CBE" w:rsidRPr="001833C0">
                              <w:rPr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  <w:r w:rsidRPr="001833C0">
                              <w:rPr>
                                <w:sz w:val="24"/>
                                <w:szCs w:val="24"/>
                                <w:lang w:val="fr-FR"/>
                              </w:rPr>
                              <w:t xml:space="preserve">   </w:t>
                            </w:r>
                          </w:p>
                          <w:p w:rsidR="007D2B42" w:rsidRDefault="00F44848" w:rsidP="007D2B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rtl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lang w:val="fr-FR"/>
                              </w:rPr>
                              <w:t>Spécialité :</w:t>
                            </w:r>
                          </w:p>
                          <w:p w:rsidR="00F44848" w:rsidRPr="00F44848" w:rsidRDefault="00F44848" w:rsidP="007D2B42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822798">
                              <w:rPr>
                                <w:sz w:val="24"/>
                                <w:szCs w:val="24"/>
                                <w:lang w:val="fr-FR"/>
                              </w:rPr>
                              <w:t>Option</w:t>
                            </w:r>
                            <w:r>
                              <w:rPr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left:0;text-align:left;margin-left:0;margin-top:34.85pt;width:444.75pt;height:160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" stroked="f">
                <v:textbox>
                  <w:txbxContent>
                    <w:p w:rsidR="00F44848" w:rsidRDefault="00F44848" w:rsidP="007D2B42">
                      <w:pPr>
                        <w:spacing w:line="36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lang w:val="fr-FR"/>
                        </w:rPr>
                        <w:t>Département :</w:t>
                      </w:r>
                    </w:p>
                    <w:p w:rsidR="00F44848" w:rsidRDefault="007D2B42" w:rsidP="00162DDA">
                      <w:pPr>
                        <w:spacing w:line="36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>
                        <w:rPr>
                          <w:sz w:val="24"/>
                          <w:szCs w:val="24"/>
                          <w:lang w:val="fr-FR"/>
                        </w:rPr>
                        <w:t xml:space="preserve">N° </w:t>
                      </w:r>
                      <w:r w:rsidR="00162DDA">
                        <w:rPr>
                          <w:sz w:val="24"/>
                          <w:szCs w:val="24"/>
                          <w:lang w:val="fr-FR"/>
                        </w:rPr>
                        <w:t>d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e référence :</w:t>
                      </w:r>
                    </w:p>
                    <w:p w:rsidR="00F44848" w:rsidRDefault="00F44848" w:rsidP="007D2B42">
                      <w:pPr>
                        <w:spacing w:line="36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lang w:val="fr-FR"/>
                        </w:rPr>
                        <w:t>Année d’inscription :</w:t>
                      </w:r>
                    </w:p>
                    <w:p w:rsidR="00F44848" w:rsidRDefault="00F44848" w:rsidP="007D2B42">
                      <w:pPr>
                        <w:spacing w:line="36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lang w:val="fr-FR"/>
                        </w:rPr>
                        <w:t>Nom et prénom de l’étudiant :</w:t>
                      </w:r>
                    </w:p>
                    <w:p w:rsidR="00F44848" w:rsidRDefault="00F44848" w:rsidP="00162DDA">
                      <w:pPr>
                        <w:spacing w:line="36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1833C0">
                        <w:rPr>
                          <w:sz w:val="24"/>
                          <w:szCs w:val="24"/>
                          <w:lang w:val="fr-FR"/>
                        </w:rPr>
                        <w:t xml:space="preserve">Nom et prénom de </w:t>
                      </w:r>
                      <w:r w:rsidR="00162DDA">
                        <w:rPr>
                          <w:sz w:val="24"/>
                          <w:szCs w:val="24"/>
                          <w:lang w:val="fr-FR"/>
                        </w:rPr>
                        <w:t>d</w:t>
                      </w:r>
                      <w:r w:rsidRPr="006916AD">
                        <w:rPr>
                          <w:sz w:val="24"/>
                          <w:szCs w:val="24"/>
                          <w:lang w:val="fr-FR"/>
                        </w:rPr>
                        <w:t xml:space="preserve">irecteur de </w:t>
                      </w:r>
                      <w:r w:rsidR="00162DDA">
                        <w:rPr>
                          <w:sz w:val="24"/>
                          <w:szCs w:val="24"/>
                          <w:lang w:val="fr-FR"/>
                        </w:rPr>
                        <w:t>t</w:t>
                      </w:r>
                      <w:r w:rsidR="00353CBE" w:rsidRPr="006916AD">
                        <w:rPr>
                          <w:sz w:val="24"/>
                          <w:szCs w:val="24"/>
                          <w:lang w:val="fr-FR"/>
                        </w:rPr>
                        <w:t>hèse</w:t>
                      </w:r>
                      <w:r w:rsidR="00353CBE" w:rsidRPr="001833C0">
                        <w:rPr>
                          <w:sz w:val="24"/>
                          <w:szCs w:val="24"/>
                          <w:lang w:val="fr-FR"/>
                        </w:rPr>
                        <w:t> :</w:t>
                      </w:r>
                      <w:r w:rsidRPr="001833C0">
                        <w:rPr>
                          <w:sz w:val="24"/>
                          <w:szCs w:val="24"/>
                          <w:lang w:val="fr-FR"/>
                        </w:rPr>
                        <w:t xml:space="preserve">   </w:t>
                      </w:r>
                    </w:p>
                    <w:p w:rsidR="007D2B42" w:rsidRDefault="00F44848" w:rsidP="007D2B42">
                      <w:pPr>
                        <w:spacing w:line="360" w:lineRule="auto"/>
                        <w:rPr>
                          <w:sz w:val="24"/>
                          <w:szCs w:val="24"/>
                          <w:rtl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lang w:val="fr-FR"/>
                        </w:rPr>
                        <w:t>Spécialité :</w:t>
                      </w:r>
                    </w:p>
                    <w:p w:rsidR="00F44848" w:rsidRPr="00F44848" w:rsidRDefault="00F44848" w:rsidP="007D2B42">
                      <w:pPr>
                        <w:spacing w:line="360" w:lineRule="auto"/>
                        <w:rPr>
                          <w:sz w:val="24"/>
                          <w:szCs w:val="24"/>
                          <w:lang w:val="fr-FR"/>
                        </w:rPr>
                      </w:pPr>
                      <w:r w:rsidRPr="00822798">
                        <w:rPr>
                          <w:sz w:val="24"/>
                          <w:szCs w:val="24"/>
                          <w:lang w:val="fr-FR"/>
                        </w:rPr>
                        <w:t>Option</w:t>
                      </w:r>
                      <w:r>
                        <w:rPr>
                          <w:sz w:val="24"/>
                          <w:szCs w:val="24"/>
                          <w:lang w:val="fr-FR"/>
                        </w:rPr>
                        <w:t>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543ED" w:rsidRPr="006543ED">
        <w:rPr>
          <w:u w:val="none"/>
        </w:rPr>
        <w:t>IDENTIFICATION DU SUJET</w:t>
      </w:r>
      <w:r w:rsidR="006543ED" w:rsidRPr="006543ED">
        <w:rPr>
          <w:rFonts w:cs="Arabic Transparent" w:hint="cs"/>
          <w:sz w:val="34"/>
          <w:szCs w:val="34"/>
          <w:u w:val="none"/>
          <w:rtl/>
          <w:lang w:bidi="ar-DZ"/>
        </w:rPr>
        <w:t xml:space="preserve">التعريف بموضوع البحث  </w:t>
      </w:r>
    </w:p>
    <w:p w:rsidR="003B6A53" w:rsidRDefault="00172C0F" w:rsidP="00172C0F">
      <w:pPr>
        <w:tabs>
          <w:tab w:val="left" w:pos="3980"/>
        </w:tabs>
        <w:ind w:left="1134"/>
        <w:rPr>
          <w:sz w:val="24"/>
          <w:szCs w:val="24"/>
          <w:rtl/>
          <w:lang w:val="fr-FR" w:bidi="ar-DZ"/>
        </w:rPr>
      </w:pPr>
      <w:r>
        <w:rPr>
          <w:sz w:val="24"/>
          <w:szCs w:val="24"/>
          <w:lang w:val="fr-FR"/>
        </w:rPr>
        <w:t xml:space="preserve">           </w:t>
      </w:r>
    </w:p>
    <w:tbl>
      <w:tblPr>
        <w:tblW w:w="0" w:type="auto"/>
        <w:tblInd w:w="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6"/>
        <w:gridCol w:w="2852"/>
        <w:gridCol w:w="735"/>
        <w:gridCol w:w="1292"/>
        <w:gridCol w:w="574"/>
      </w:tblGrid>
      <w:tr w:rsidR="00A151A5" w:rsidRPr="00C355D2" w:rsidTr="00C355D2">
        <w:trPr>
          <w:trHeight w:val="524"/>
        </w:trPr>
        <w:tc>
          <w:tcPr>
            <w:tcW w:w="2263" w:type="dxa"/>
            <w:shd w:val="clear" w:color="auto" w:fill="auto"/>
            <w:vAlign w:val="center"/>
          </w:tcPr>
          <w:p w:rsidR="00A151A5" w:rsidRPr="00C355D2" w:rsidRDefault="00A151A5" w:rsidP="00C355D2">
            <w:pPr>
              <w:tabs>
                <w:tab w:val="left" w:pos="3980"/>
              </w:tabs>
              <w:jc w:val="center"/>
              <w:rPr>
                <w:sz w:val="24"/>
                <w:szCs w:val="24"/>
                <w:lang w:val="fr-FR" w:bidi="ar-DZ"/>
              </w:rPr>
            </w:pPr>
            <w:r w:rsidRPr="00C355D2">
              <w:rPr>
                <w:sz w:val="24"/>
                <w:szCs w:val="24"/>
                <w:lang w:val="fr-FR" w:bidi="ar-DZ"/>
              </w:rPr>
              <w:t>Doctorat 3</w:t>
            </w:r>
            <w:r w:rsidRPr="00C355D2">
              <w:rPr>
                <w:sz w:val="24"/>
                <w:szCs w:val="24"/>
                <w:vertAlign w:val="superscript"/>
                <w:lang w:val="fr-FR" w:bidi="ar-DZ"/>
              </w:rPr>
              <w:t>ème</w:t>
            </w:r>
            <w:r w:rsidRPr="00C355D2">
              <w:rPr>
                <w:sz w:val="24"/>
                <w:szCs w:val="24"/>
                <w:lang w:val="fr-FR" w:bidi="ar-DZ"/>
              </w:rPr>
              <w:t xml:space="preserve"> cycle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A151A5" w:rsidRPr="00C355D2" w:rsidRDefault="00A151A5" w:rsidP="00C355D2">
            <w:pPr>
              <w:tabs>
                <w:tab w:val="left" w:pos="3980"/>
              </w:tabs>
              <w:jc w:val="center"/>
              <w:rPr>
                <w:sz w:val="24"/>
                <w:szCs w:val="24"/>
                <w:lang w:val="fr-FR" w:bidi="ar-DZ"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:rsidR="00A151A5" w:rsidRPr="00C355D2" w:rsidRDefault="00A151A5" w:rsidP="00C355D2">
            <w:pPr>
              <w:tabs>
                <w:tab w:val="left" w:pos="3980"/>
              </w:tabs>
              <w:jc w:val="center"/>
              <w:rPr>
                <w:sz w:val="24"/>
                <w:szCs w:val="24"/>
                <w:lang w:val="fr-FR" w:bidi="ar-DZ"/>
              </w:rPr>
            </w:pPr>
            <w:r w:rsidRPr="00C355D2">
              <w:rPr>
                <w:sz w:val="24"/>
                <w:szCs w:val="24"/>
                <w:lang w:val="fr-FR" w:bidi="ar-DZ"/>
              </w:rPr>
              <w:t>Doctorat en Sciences</w:t>
            </w:r>
          </w:p>
        </w:tc>
        <w:tc>
          <w:tcPr>
            <w:tcW w:w="735" w:type="dxa"/>
            <w:shd w:val="clear" w:color="auto" w:fill="auto"/>
            <w:vAlign w:val="center"/>
          </w:tcPr>
          <w:p w:rsidR="00A151A5" w:rsidRPr="00C355D2" w:rsidRDefault="00A151A5" w:rsidP="00C355D2">
            <w:pPr>
              <w:tabs>
                <w:tab w:val="left" w:pos="3980"/>
              </w:tabs>
              <w:jc w:val="center"/>
              <w:rPr>
                <w:sz w:val="24"/>
                <w:szCs w:val="24"/>
                <w:lang w:val="fr-FR" w:bidi="ar-DZ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A151A5" w:rsidRPr="00C355D2" w:rsidRDefault="00A151A5" w:rsidP="00C355D2">
            <w:pPr>
              <w:tabs>
                <w:tab w:val="left" w:pos="3980"/>
              </w:tabs>
              <w:jc w:val="center"/>
              <w:rPr>
                <w:sz w:val="24"/>
                <w:szCs w:val="24"/>
                <w:lang w:val="fr-FR" w:bidi="ar-DZ"/>
              </w:rPr>
            </w:pPr>
            <w:r w:rsidRPr="00C355D2">
              <w:rPr>
                <w:sz w:val="24"/>
                <w:szCs w:val="24"/>
                <w:lang w:val="fr-FR" w:bidi="ar-DZ"/>
              </w:rPr>
              <w:t>PGS</w:t>
            </w:r>
          </w:p>
        </w:tc>
        <w:tc>
          <w:tcPr>
            <w:tcW w:w="574" w:type="dxa"/>
            <w:shd w:val="clear" w:color="auto" w:fill="auto"/>
            <w:vAlign w:val="center"/>
          </w:tcPr>
          <w:p w:rsidR="00A151A5" w:rsidRPr="00C355D2" w:rsidRDefault="00A151A5" w:rsidP="00C355D2">
            <w:pPr>
              <w:tabs>
                <w:tab w:val="left" w:pos="3980"/>
              </w:tabs>
              <w:jc w:val="center"/>
              <w:rPr>
                <w:sz w:val="24"/>
                <w:szCs w:val="24"/>
                <w:lang w:val="fr-FR" w:bidi="ar-DZ"/>
              </w:rPr>
            </w:pPr>
          </w:p>
        </w:tc>
      </w:tr>
    </w:tbl>
    <w:p w:rsidR="001B09AA" w:rsidRPr="001B09AA" w:rsidRDefault="005071B7" w:rsidP="001B09AA">
      <w:pPr>
        <w:tabs>
          <w:tab w:val="left" w:pos="3980"/>
        </w:tabs>
        <w:rPr>
          <w:sz w:val="24"/>
          <w:szCs w:val="24"/>
          <w:rtl/>
          <w:lang w:val="fr-FR" w:bidi="ar-DZ"/>
        </w:rPr>
      </w:pPr>
      <w:r>
        <w:rPr>
          <w:noProof/>
          <w:lang w:val="fr-F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281305</wp:posOffset>
                </wp:positionV>
                <wp:extent cx="6772275" cy="2442845"/>
                <wp:effectExtent l="0" t="0" r="9525" b="0"/>
                <wp:wrapSquare wrapText="bothSides"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2442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12E" w:rsidRDefault="0086112E" w:rsidP="0086112E">
                            <w:pP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F44848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 xml:space="preserve">Intitulé du </w:t>
                            </w:r>
                            <w:r w:rsidR="00475790" w:rsidRPr="00F44848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sujet</w:t>
                            </w:r>
                            <w:r w:rsidR="00475790" w:rsidRPr="00A310D7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</w:p>
                          <w:p w:rsidR="0086112E" w:rsidRPr="0086112E" w:rsidRDefault="0086112E" w:rsidP="0086112E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Résumé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22.15pt;width:533.25pt;height:192.35pt;z-index:2516572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" stroked="f">
                <v:textbox>
                  <w:txbxContent>
                    <w:p w:rsidR="0086112E" w:rsidRDefault="0086112E" w:rsidP="0086112E">
                      <w:pPr>
                        <w:rPr>
                          <w:b/>
                          <w:sz w:val="24"/>
                          <w:szCs w:val="24"/>
                          <w:lang w:val="fr-FR"/>
                        </w:rPr>
                      </w:pPr>
                      <w:r w:rsidRPr="00F44848">
                        <w:rPr>
                          <w:b/>
                          <w:sz w:val="24"/>
                          <w:szCs w:val="24"/>
                          <w:lang w:val="fr-FR"/>
                        </w:rPr>
                        <w:t xml:space="preserve">Intitulé du </w:t>
                      </w:r>
                      <w:r w:rsidR="00475790" w:rsidRPr="00F44848">
                        <w:rPr>
                          <w:b/>
                          <w:sz w:val="24"/>
                          <w:szCs w:val="24"/>
                          <w:lang w:val="fr-FR"/>
                        </w:rPr>
                        <w:t>sujet</w:t>
                      </w:r>
                      <w:r w:rsidR="00475790" w:rsidRPr="00A310D7">
                        <w:rPr>
                          <w:b/>
                          <w:sz w:val="24"/>
                          <w:szCs w:val="24"/>
                          <w:lang w:val="fr-FR"/>
                        </w:rPr>
                        <w:t> :</w:t>
                      </w:r>
                    </w:p>
                    <w:p w:rsidR="0086112E" w:rsidRPr="0086112E" w:rsidRDefault="0086112E" w:rsidP="0086112E">
                      <w:pPr>
                        <w:rPr>
                          <w:lang w:val="fr-FR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fr-FR"/>
                        </w:rPr>
                        <w:t>Résumé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112E" w:rsidRDefault="005071B7" w:rsidP="0086112E">
      <w:pPr>
        <w:spacing w:after="120" w:line="360" w:lineRule="auto"/>
        <w:rPr>
          <w:b/>
          <w:sz w:val="24"/>
          <w:szCs w:val="2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2717800</wp:posOffset>
                </wp:positionV>
                <wp:extent cx="6714490" cy="1842135"/>
                <wp:effectExtent l="0" t="0" r="0" b="5715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14490" cy="1842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6112E" w:rsidRDefault="0086112E" w:rsidP="0086112E">
                            <w:pPr>
                              <w:spacing w:line="360" w:lineRule="auto"/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</w:pPr>
                            <w:r w:rsidRPr="00A310D7">
                              <w:rPr>
                                <w:b/>
                                <w:sz w:val="24"/>
                                <w:szCs w:val="24"/>
                                <w:lang w:val="fr-FR"/>
                              </w:rPr>
                              <w:t>Mots-clés</w:t>
                            </w:r>
                            <w:r w:rsidRPr="009D0B4B">
                              <w:rPr>
                                <w:bCs/>
                                <w:sz w:val="24"/>
                                <w:szCs w:val="24"/>
                                <w:lang w:val="fr-FR"/>
                              </w:rPr>
                              <w:t> :</w:t>
                            </w:r>
                          </w:p>
                          <w:p w:rsidR="0086112E" w:rsidRDefault="0086112E" w:rsidP="0086112E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86112E" w:rsidRDefault="0086112E" w:rsidP="0086112E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86112E" w:rsidRPr="0086112E" w:rsidRDefault="0086112E" w:rsidP="0086112E">
                            <w:pPr>
                              <w:spacing w:line="360" w:lineRule="auto"/>
                              <w:rPr>
                                <w:sz w:val="12"/>
                                <w:szCs w:val="12"/>
                                <w:lang w:val="fr-FR"/>
                              </w:rPr>
                            </w:pPr>
                          </w:p>
                          <w:p w:rsidR="0086112E" w:rsidRPr="00282263" w:rsidRDefault="0086112E" w:rsidP="0086112E">
                            <w:pPr>
                              <w:spacing w:line="360" w:lineRule="auto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  <w:r w:rsidRPr="00282263">
                              <w:rPr>
                                <w:sz w:val="23"/>
                                <w:szCs w:val="23"/>
                                <w:lang w:val="fr-FR"/>
                              </w:rPr>
                              <w:t>Cadre réservé au CERIST</w:t>
                            </w:r>
                          </w:p>
                          <w:p w:rsidR="0086112E" w:rsidRPr="00282263" w:rsidRDefault="0086112E" w:rsidP="00E60441">
                            <w:pPr>
                              <w:spacing w:line="360" w:lineRule="auto"/>
                              <w:ind w:left="-1050" w:firstLine="1050"/>
                              <w:jc w:val="both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  <w:r w:rsidRPr="00282263">
                              <w:rPr>
                                <w:sz w:val="23"/>
                                <w:szCs w:val="23"/>
                                <w:lang w:val="fr-FR"/>
                              </w:rPr>
                              <w:t xml:space="preserve">N° </w:t>
                            </w:r>
                            <w:r w:rsidR="00162DDA">
                              <w:rPr>
                                <w:sz w:val="23"/>
                                <w:szCs w:val="23"/>
                                <w:lang w:val="fr-FR"/>
                              </w:rPr>
                              <w:t>d</w:t>
                            </w:r>
                            <w:r w:rsidRPr="00282263">
                              <w:rPr>
                                <w:sz w:val="23"/>
                                <w:szCs w:val="23"/>
                                <w:lang w:val="fr-FR"/>
                              </w:rPr>
                              <w:t>u formulaire :</w:t>
                            </w:r>
                          </w:p>
                          <w:p w:rsidR="0086112E" w:rsidRPr="00282263" w:rsidRDefault="0086112E" w:rsidP="0086112E">
                            <w:pPr>
                              <w:spacing w:line="360" w:lineRule="auto"/>
                              <w:ind w:left="-1050" w:firstLine="1050"/>
                              <w:jc w:val="both"/>
                              <w:rPr>
                                <w:sz w:val="23"/>
                                <w:szCs w:val="23"/>
                                <w:lang w:val="fr-FR"/>
                              </w:rPr>
                            </w:pPr>
                            <w:r w:rsidRPr="00282263">
                              <w:rPr>
                                <w:sz w:val="23"/>
                                <w:szCs w:val="23"/>
                                <w:lang w:val="fr-FR"/>
                              </w:rPr>
                              <w:t>Date de réception :</w:t>
                            </w:r>
                          </w:p>
                          <w:p w:rsidR="0086112E" w:rsidRPr="00F20767" w:rsidRDefault="0086112E" w:rsidP="0086112E">
                            <w:pPr>
                              <w:spacing w:line="360" w:lineRule="auto"/>
                              <w:ind w:left="-1050" w:firstLine="1050"/>
                              <w:rPr>
                                <w:sz w:val="23"/>
                                <w:szCs w:val="23"/>
                              </w:rPr>
                            </w:pPr>
                            <w:r w:rsidRPr="00282263">
                              <w:rPr>
                                <w:sz w:val="23"/>
                                <w:szCs w:val="23"/>
                                <w:lang w:val="fr-FR"/>
                              </w:rPr>
                              <w:t>Date de validation</w:t>
                            </w:r>
                            <w:r>
                              <w:rPr>
                                <w:sz w:val="23"/>
                                <w:szCs w:val="23"/>
                                <w:lang w:val="fr-FR"/>
                              </w:rPr>
                              <w:t> :</w:t>
                            </w:r>
                            <w:r w:rsidRPr="00282263">
                              <w:rPr>
                                <w:sz w:val="23"/>
                                <w:szCs w:val="23"/>
                                <w:lang w:val="fr-FR"/>
                              </w:rPr>
                              <w:t> </w:t>
                            </w:r>
                          </w:p>
                          <w:p w:rsidR="0086112E" w:rsidRDefault="008611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29" type="#_x0000_t202" style="position:absolute;margin-left:0;margin-top:214pt;width:528.7pt;height:145.0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" fillcolor="window" stroked="f" strokeweight=".5pt">
                <v:path arrowok="t"/>
                <v:textbox>
                  <w:txbxContent>
                    <w:p w:rsidR="0086112E" w:rsidRDefault="0086112E" w:rsidP="0086112E">
                      <w:pPr>
                        <w:spacing w:line="360" w:lineRule="auto"/>
                        <w:rPr>
                          <w:bCs/>
                          <w:sz w:val="24"/>
                          <w:szCs w:val="24"/>
                          <w:lang w:val="fr-FR"/>
                        </w:rPr>
                      </w:pPr>
                      <w:r w:rsidRPr="00A310D7">
                        <w:rPr>
                          <w:b/>
                          <w:sz w:val="24"/>
                          <w:szCs w:val="24"/>
                          <w:lang w:val="fr-FR"/>
                        </w:rPr>
                        <w:t>Mots-clés</w:t>
                      </w:r>
                      <w:r w:rsidRPr="009D0B4B">
                        <w:rPr>
                          <w:bCs/>
                          <w:sz w:val="24"/>
                          <w:szCs w:val="24"/>
                          <w:lang w:val="fr-FR"/>
                        </w:rPr>
                        <w:t> :</w:t>
                      </w:r>
                    </w:p>
                    <w:p w:rsidR="0086112E" w:rsidRDefault="0086112E" w:rsidP="0086112E">
                      <w:pPr>
                        <w:spacing w:line="360" w:lineRule="auto"/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:rsidR="0086112E" w:rsidRDefault="0086112E" w:rsidP="0086112E">
                      <w:pPr>
                        <w:spacing w:line="360" w:lineRule="auto"/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:rsidR="0086112E" w:rsidRPr="0086112E" w:rsidRDefault="0086112E" w:rsidP="0086112E">
                      <w:pPr>
                        <w:spacing w:line="360" w:lineRule="auto"/>
                        <w:rPr>
                          <w:sz w:val="12"/>
                          <w:szCs w:val="12"/>
                          <w:lang w:val="fr-FR"/>
                        </w:rPr>
                      </w:pPr>
                    </w:p>
                    <w:p w:rsidR="0086112E" w:rsidRPr="00282263" w:rsidRDefault="0086112E" w:rsidP="0086112E">
                      <w:pPr>
                        <w:spacing w:line="360" w:lineRule="auto"/>
                        <w:rPr>
                          <w:sz w:val="23"/>
                          <w:szCs w:val="23"/>
                          <w:lang w:val="fr-FR"/>
                        </w:rPr>
                      </w:pPr>
                      <w:r w:rsidRPr="00282263">
                        <w:rPr>
                          <w:sz w:val="23"/>
                          <w:szCs w:val="23"/>
                          <w:lang w:val="fr-FR"/>
                        </w:rPr>
                        <w:t>Cadre réservé au CERIST</w:t>
                      </w:r>
                    </w:p>
                    <w:p w:rsidR="0086112E" w:rsidRPr="00282263" w:rsidRDefault="0086112E" w:rsidP="00E60441">
                      <w:pPr>
                        <w:spacing w:line="360" w:lineRule="auto"/>
                        <w:ind w:left="-1050" w:firstLine="1050"/>
                        <w:jc w:val="both"/>
                        <w:rPr>
                          <w:sz w:val="23"/>
                          <w:szCs w:val="23"/>
                          <w:lang w:val="fr-FR"/>
                        </w:rPr>
                      </w:pPr>
                      <w:r w:rsidRPr="00282263">
                        <w:rPr>
                          <w:sz w:val="23"/>
                          <w:szCs w:val="23"/>
                          <w:lang w:val="fr-FR"/>
                        </w:rPr>
                        <w:t xml:space="preserve">N° </w:t>
                      </w:r>
                      <w:r w:rsidR="00162DDA">
                        <w:rPr>
                          <w:sz w:val="23"/>
                          <w:szCs w:val="23"/>
                          <w:lang w:val="fr-FR"/>
                        </w:rPr>
                        <w:t>d</w:t>
                      </w:r>
                      <w:r w:rsidRPr="00282263">
                        <w:rPr>
                          <w:sz w:val="23"/>
                          <w:szCs w:val="23"/>
                          <w:lang w:val="fr-FR"/>
                        </w:rPr>
                        <w:t>u formulaire :</w:t>
                      </w:r>
                    </w:p>
                    <w:p w:rsidR="0086112E" w:rsidRPr="00282263" w:rsidRDefault="0086112E" w:rsidP="0086112E">
                      <w:pPr>
                        <w:spacing w:line="360" w:lineRule="auto"/>
                        <w:ind w:left="-1050" w:firstLine="1050"/>
                        <w:jc w:val="both"/>
                        <w:rPr>
                          <w:sz w:val="23"/>
                          <w:szCs w:val="23"/>
                          <w:lang w:val="fr-FR"/>
                        </w:rPr>
                      </w:pPr>
                      <w:r w:rsidRPr="00282263">
                        <w:rPr>
                          <w:sz w:val="23"/>
                          <w:szCs w:val="23"/>
                          <w:lang w:val="fr-FR"/>
                        </w:rPr>
                        <w:t>Date de réception :</w:t>
                      </w:r>
                    </w:p>
                    <w:p w:rsidR="0086112E" w:rsidRPr="00F20767" w:rsidRDefault="0086112E" w:rsidP="0086112E">
                      <w:pPr>
                        <w:spacing w:line="360" w:lineRule="auto"/>
                        <w:ind w:left="-1050" w:firstLine="1050"/>
                        <w:rPr>
                          <w:sz w:val="23"/>
                          <w:szCs w:val="23"/>
                        </w:rPr>
                      </w:pPr>
                      <w:r w:rsidRPr="00282263">
                        <w:rPr>
                          <w:sz w:val="23"/>
                          <w:szCs w:val="23"/>
                          <w:lang w:val="fr-FR"/>
                        </w:rPr>
                        <w:t>Date de validation</w:t>
                      </w:r>
                      <w:r>
                        <w:rPr>
                          <w:sz w:val="23"/>
                          <w:szCs w:val="23"/>
                          <w:lang w:val="fr-FR"/>
                        </w:rPr>
                        <w:t> :</w:t>
                      </w:r>
                      <w:r w:rsidRPr="00282263">
                        <w:rPr>
                          <w:sz w:val="23"/>
                          <w:szCs w:val="23"/>
                          <w:lang w:val="fr-FR"/>
                        </w:rPr>
                        <w:t> </w:t>
                      </w:r>
                    </w:p>
                    <w:p w:rsidR="0086112E" w:rsidRDefault="0086112E"/>
                  </w:txbxContent>
                </v:textbox>
                <w10:wrap anchorx="margin"/>
              </v:shape>
            </w:pict>
          </mc:Fallback>
        </mc:AlternateContent>
      </w:r>
    </w:p>
    <w:p w:rsidR="0086112E" w:rsidRDefault="0086112E" w:rsidP="0086112E">
      <w:pPr>
        <w:spacing w:after="120" w:line="360" w:lineRule="auto"/>
        <w:rPr>
          <w:b/>
          <w:sz w:val="24"/>
          <w:szCs w:val="24"/>
          <w:lang w:val="fr-FR"/>
        </w:rPr>
      </w:pPr>
    </w:p>
    <w:p w:rsidR="0086112E" w:rsidRDefault="005071B7" w:rsidP="0086112E">
      <w:pPr>
        <w:spacing w:after="120" w:line="360" w:lineRule="auto"/>
        <w:rPr>
          <w:b/>
          <w:sz w:val="24"/>
          <w:szCs w:val="2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11430</wp:posOffset>
                </wp:positionH>
                <wp:positionV relativeFrom="paragraph">
                  <wp:posOffset>151764</wp:posOffset>
                </wp:positionV>
                <wp:extent cx="6551930" cy="0"/>
                <wp:effectExtent l="0" t="0" r="20320" b="19050"/>
                <wp:wrapNone/>
                <wp:docPr id="18" name="Connecteur droi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9pt,11.95pt" to="516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" strokecolor="#4a7ebb">
                <o:lock v:ext="edit" shapetype="f"/>
                <w10:wrap anchorx="margin"/>
              </v:line>
            </w:pict>
          </mc:Fallback>
        </mc:AlternateContent>
      </w:r>
    </w:p>
    <w:p w:rsidR="0086112E" w:rsidRDefault="0086112E" w:rsidP="0086112E">
      <w:pPr>
        <w:spacing w:after="120" w:line="360" w:lineRule="auto"/>
        <w:rPr>
          <w:b/>
          <w:sz w:val="24"/>
          <w:szCs w:val="24"/>
          <w:lang w:val="fr-FR"/>
        </w:rPr>
      </w:pPr>
    </w:p>
    <w:p w:rsidR="0086112E" w:rsidRDefault="0086112E" w:rsidP="0086112E">
      <w:pPr>
        <w:spacing w:after="120" w:line="360" w:lineRule="auto"/>
        <w:rPr>
          <w:b/>
          <w:sz w:val="24"/>
          <w:szCs w:val="24"/>
          <w:lang w:val="fr-FR"/>
        </w:rPr>
      </w:pPr>
    </w:p>
    <w:p w:rsidR="0086112E" w:rsidRPr="00A310D7" w:rsidRDefault="005071B7" w:rsidP="0086112E">
      <w:pPr>
        <w:spacing w:after="120" w:line="360" w:lineRule="auto"/>
        <w:rPr>
          <w:bCs/>
          <w:sz w:val="24"/>
          <w:szCs w:val="24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margin">
                  <wp:posOffset>10160</wp:posOffset>
                </wp:positionH>
                <wp:positionV relativeFrom="paragraph">
                  <wp:posOffset>242569</wp:posOffset>
                </wp:positionV>
                <wp:extent cx="6551930" cy="0"/>
                <wp:effectExtent l="0" t="0" r="20320" b="1905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.8pt,19.1pt" to="516.7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" strokecolor="#4a7ebb">
                <o:lock v:ext="edit" shapetype="f"/>
                <w10:wrap anchorx="margin"/>
              </v:line>
            </w:pict>
          </mc:Fallback>
        </mc:AlternateContent>
      </w:r>
    </w:p>
    <w:sectPr w:rsidR="0086112E" w:rsidRPr="00A310D7" w:rsidSect="00A310D7">
      <w:headerReference w:type="default" r:id="rId8"/>
      <w:footerReference w:type="default" r:id="rId9"/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406" w:rsidRDefault="00FB4406">
      <w:r>
        <w:separator/>
      </w:r>
    </w:p>
  </w:endnote>
  <w:endnote w:type="continuationSeparator" w:id="0">
    <w:p w:rsidR="00FB4406" w:rsidRDefault="00F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3ED" w:rsidRDefault="005071B7">
    <w:pPr>
      <w:pStyle w:val="Pieddepage"/>
    </w:pP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-8890</wp:posOffset>
              </wp:positionH>
              <wp:positionV relativeFrom="paragraph">
                <wp:posOffset>90170</wp:posOffset>
              </wp:positionV>
              <wp:extent cx="6551930" cy="0"/>
              <wp:effectExtent l="10160" t="13970" r="10160" b="508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7.1pt" to="515.2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ZXoEA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" strokeweight=".25pt"/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-396240</wp:posOffset>
              </wp:positionH>
              <wp:positionV relativeFrom="paragraph">
                <wp:posOffset>238760</wp:posOffset>
              </wp:positionV>
              <wp:extent cx="6705600" cy="228600"/>
              <wp:effectExtent l="13335" t="10160" r="5715" b="889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056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3ED" w:rsidRPr="00E32C74" w:rsidRDefault="006543ED" w:rsidP="006543ED">
                          <w:pPr>
                            <w:jc w:val="center"/>
                            <w:rPr>
                              <w:rFonts w:ascii="Verdana" w:hAnsi="Verdana" w:cs="Arabic Transparent"/>
                              <w:sz w:val="16"/>
                              <w:szCs w:val="16"/>
                              <w:rtl/>
                              <w:lang w:bidi="ar-DZ"/>
                            </w:rPr>
                          </w:pPr>
                          <w:r w:rsidRPr="00EA0B92">
                            <w:rPr>
                              <w:rFonts w:ascii="Verdana" w:hAnsi="Verdana" w:cs="Arabic Transparent"/>
                              <w:color w:val="333333"/>
                              <w:sz w:val="16"/>
                              <w:szCs w:val="16"/>
                              <w:lang w:bidi="ar-DZ"/>
                            </w:rPr>
                            <w:t xml:space="preserve">Web 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 xml:space="preserve">site </w:t>
                          </w:r>
                          <w:hyperlink r:id="rId1" w:history="1">
                            <w:r w:rsidRPr="002F00C6">
                              <w:rPr>
                                <w:rStyle w:val="Lienhypertexte"/>
                                <w:rFonts w:ascii="Verdana" w:hAnsi="Verdana" w:cs="Arabic Transparent"/>
                                <w:sz w:val="16"/>
                                <w:szCs w:val="16"/>
                                <w:lang w:bidi="ar-DZ"/>
                              </w:rPr>
                              <w:t>fst.univ-mosta.dz</w:t>
                            </w:r>
                          </w:hyperlink>
                          <w:r w:rsidRPr="002F00C6"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 xml:space="preserve"> :</w:t>
                          </w:r>
                          <w:r w:rsidRPr="002F00C6">
                            <w:rPr>
                              <w:rFonts w:ascii="Verdana" w:hAnsi="Verdana" w:cs="Arabic Transparent"/>
                              <w:sz w:val="16"/>
                              <w:szCs w:val="16"/>
                              <w:rtl/>
                              <w:lang w:bidi="ar-DZ"/>
                            </w:rPr>
                            <w:t xml:space="preserve"> الموقع الالكتروني</w:t>
                          </w:r>
                          <w:r w:rsidRPr="002F00C6"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>T</w:t>
                          </w:r>
                          <w:r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>e</w:t>
                          </w:r>
                          <w:r w:rsidRPr="002F00C6"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>l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 xml:space="preserve">/Fax  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</w:rPr>
                            <w:t xml:space="preserve"> +213 45 </w:t>
                          </w:r>
                          <w:r>
                            <w:rPr>
                              <w:rFonts w:ascii="Verdana" w:hAnsi="Verdana" w:cs="Arabic Transparent"/>
                              <w:sz w:val="16"/>
                              <w:szCs w:val="16"/>
                            </w:rPr>
                            <w:t>4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Verdana" w:hAnsi="Verdana" w:cs="Arabic Transparent"/>
                              <w:sz w:val="16"/>
                              <w:szCs w:val="16"/>
                            </w:rPr>
                            <w:t>4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</w:rPr>
                            <w:t xml:space="preserve">3 </w:t>
                          </w:r>
                          <w:r>
                            <w:rPr>
                              <w:rFonts w:ascii="Verdana" w:hAnsi="Verdana" w:cs="Arabic Transparent"/>
                              <w:sz w:val="16"/>
                              <w:szCs w:val="16"/>
                            </w:rPr>
                            <w:t xml:space="preserve">38 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  <w:rtl/>
                              <w:lang w:bidi="ar-DZ"/>
                            </w:rPr>
                            <w:t xml:space="preserve"> الفاكس</w:t>
                          </w:r>
                          <w:r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>/</w:t>
                          </w:r>
                          <w:r w:rsidRPr="00E32C74">
                            <w:rPr>
                              <w:rFonts w:ascii="Verdana" w:hAnsi="Verdana" w:cs="Arabic Transparent"/>
                              <w:sz w:val="16"/>
                              <w:szCs w:val="16"/>
                              <w:rtl/>
                              <w:lang w:bidi="ar-DZ"/>
                            </w:rPr>
                            <w:t xml:space="preserve">  الهاتف</w:t>
                          </w:r>
                          <w:r>
                            <w:rPr>
                              <w:rFonts w:ascii="Verdana" w:hAnsi="Verdana" w:cs="Arabic Transparent"/>
                              <w:sz w:val="16"/>
                              <w:szCs w:val="16"/>
                              <w:lang w:bidi="ar-DZ"/>
                            </w:rPr>
                            <w:t xml:space="preserve">  </w:t>
                          </w:r>
                        </w:p>
                        <w:p w:rsidR="006543ED" w:rsidRPr="00F61520" w:rsidRDefault="006543ED" w:rsidP="006543ED">
                          <w:pPr>
                            <w:jc w:val="right"/>
                            <w:rPr>
                              <w:rFonts w:ascii="Arial" w:hAnsi="Arial" w:cs="Arial"/>
                              <w:rtl/>
                            </w:rPr>
                          </w:pPr>
                        </w:p>
                        <w:p w:rsidR="006543ED" w:rsidRPr="003F1316" w:rsidRDefault="006543ED" w:rsidP="006543ED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</w:p>
                        <w:p w:rsidR="006543ED" w:rsidRPr="003F1316" w:rsidRDefault="006543ED" w:rsidP="006543ED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  <w:rtl/>
                              <w:lang w:bidi="ar-DZ"/>
                            </w:rPr>
                          </w:pPr>
                        </w:p>
                        <w:p w:rsidR="006543ED" w:rsidRDefault="006543ED" w:rsidP="006543E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-31.2pt;margin-top:18.8pt;width:52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" strokecolor="white">
              <v:textbox>
                <w:txbxContent>
                  <w:p w:rsidR="006543ED" w:rsidRPr="00E32C74" w:rsidRDefault="006543ED" w:rsidP="006543ED">
                    <w:pPr>
                      <w:jc w:val="center"/>
                      <w:rPr>
                        <w:rFonts w:ascii="Verdana" w:hAnsi="Verdana" w:cs="Arabic Transparent"/>
                        <w:sz w:val="16"/>
                        <w:szCs w:val="16"/>
                        <w:rtl/>
                        <w:lang w:bidi="ar-DZ"/>
                      </w:rPr>
                    </w:pPr>
                    <w:r w:rsidRPr="00EA0B92">
                      <w:rPr>
                        <w:rFonts w:ascii="Verdana" w:hAnsi="Verdana" w:cs="Arabic Transparent"/>
                        <w:color w:val="333333"/>
                        <w:sz w:val="16"/>
                        <w:szCs w:val="16"/>
                        <w:lang w:bidi="ar-DZ"/>
                      </w:rPr>
                      <w:t xml:space="preserve">Web 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 xml:space="preserve">site </w:t>
                    </w:r>
                    <w:hyperlink r:id="rId2" w:history="1">
                      <w:r w:rsidRPr="002F00C6">
                        <w:rPr>
                          <w:rStyle w:val="Lienhypertexte"/>
                          <w:rFonts w:ascii="Verdana" w:hAnsi="Verdana" w:cs="Arabic Transparent"/>
                          <w:sz w:val="16"/>
                          <w:szCs w:val="16"/>
                          <w:lang w:bidi="ar-DZ"/>
                        </w:rPr>
                        <w:t>fst.univ-mosta.dz</w:t>
                      </w:r>
                    </w:hyperlink>
                    <w:r w:rsidRPr="002F00C6"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 xml:space="preserve"> :</w:t>
                    </w:r>
                    <w:r w:rsidRPr="002F00C6">
                      <w:rPr>
                        <w:rFonts w:ascii="Verdana" w:hAnsi="Verdana" w:cs="Arabic Transparent"/>
                        <w:sz w:val="16"/>
                        <w:szCs w:val="16"/>
                        <w:rtl/>
                        <w:lang w:bidi="ar-DZ"/>
                      </w:rPr>
                      <w:t xml:space="preserve"> الموقع الالكتروني</w:t>
                    </w:r>
                    <w:r w:rsidRPr="002F00C6"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>T</w:t>
                    </w:r>
                    <w:r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>e</w:t>
                    </w:r>
                    <w:r w:rsidRPr="002F00C6"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>l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 xml:space="preserve">/Fax  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</w:rPr>
                      <w:t xml:space="preserve"> +213 45 </w:t>
                    </w:r>
                    <w:r>
                      <w:rPr>
                        <w:rFonts w:ascii="Verdana" w:hAnsi="Verdana" w:cs="Arabic Transparent"/>
                        <w:sz w:val="16"/>
                        <w:szCs w:val="16"/>
                      </w:rPr>
                      <w:t>4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Verdana" w:hAnsi="Verdana" w:cs="Arabic Transparent"/>
                        <w:sz w:val="16"/>
                        <w:szCs w:val="16"/>
                      </w:rPr>
                      <w:t>4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</w:rPr>
                      <w:t xml:space="preserve">3 </w:t>
                    </w:r>
                    <w:r>
                      <w:rPr>
                        <w:rFonts w:ascii="Verdana" w:hAnsi="Verdana" w:cs="Arabic Transparent"/>
                        <w:sz w:val="16"/>
                        <w:szCs w:val="16"/>
                      </w:rPr>
                      <w:t xml:space="preserve">38 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  <w:rtl/>
                        <w:lang w:bidi="ar-DZ"/>
                      </w:rPr>
                      <w:t xml:space="preserve"> الفاكس</w:t>
                    </w:r>
                    <w:r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>/</w:t>
                    </w:r>
                    <w:r w:rsidRPr="00E32C74">
                      <w:rPr>
                        <w:rFonts w:ascii="Verdana" w:hAnsi="Verdana" w:cs="Arabic Transparent"/>
                        <w:sz w:val="16"/>
                        <w:szCs w:val="16"/>
                        <w:rtl/>
                        <w:lang w:bidi="ar-DZ"/>
                      </w:rPr>
                      <w:t xml:space="preserve">  الهاتف</w:t>
                    </w:r>
                    <w:r>
                      <w:rPr>
                        <w:rFonts w:ascii="Verdana" w:hAnsi="Verdana" w:cs="Arabic Transparent"/>
                        <w:sz w:val="16"/>
                        <w:szCs w:val="16"/>
                        <w:lang w:bidi="ar-DZ"/>
                      </w:rPr>
                      <w:t xml:space="preserve">  </w:t>
                    </w:r>
                  </w:p>
                  <w:p w:rsidR="006543ED" w:rsidRPr="00F61520" w:rsidRDefault="006543ED" w:rsidP="006543ED">
                    <w:pPr>
                      <w:jc w:val="right"/>
                      <w:rPr>
                        <w:rFonts w:ascii="Arial" w:hAnsi="Arial" w:cs="Arial"/>
                        <w:rtl/>
                      </w:rPr>
                    </w:pPr>
                  </w:p>
                  <w:p w:rsidR="006543ED" w:rsidRPr="003F1316" w:rsidRDefault="006543ED" w:rsidP="006543ED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rtl/>
                        <w:lang w:bidi="ar-DZ"/>
                      </w:rPr>
                    </w:pPr>
                  </w:p>
                  <w:p w:rsidR="006543ED" w:rsidRPr="003F1316" w:rsidRDefault="006543ED" w:rsidP="006543ED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  <w:rtl/>
                        <w:lang w:bidi="ar-DZ"/>
                      </w:rPr>
                    </w:pPr>
                  </w:p>
                  <w:p w:rsidR="006543ED" w:rsidRDefault="006543ED" w:rsidP="006543ED"/>
                </w:txbxContent>
              </v:textbox>
            </v:shape>
          </w:pict>
        </mc:Fallback>
      </mc:AlternateContent>
    </w:r>
    <w:r>
      <w:rPr>
        <w:noProof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-167640</wp:posOffset>
              </wp:positionH>
              <wp:positionV relativeFrom="paragraph">
                <wp:posOffset>48260</wp:posOffset>
              </wp:positionV>
              <wp:extent cx="6858000" cy="261620"/>
              <wp:effectExtent l="13335" t="10160" r="5715" b="1397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61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43ED" w:rsidRPr="00EA0B92" w:rsidRDefault="006543ED" w:rsidP="006543ED">
                          <w:pPr>
                            <w:jc w:val="center"/>
                            <w:rPr>
                              <w:rFonts w:ascii="Verdana" w:hAnsi="Verdana" w:cs="Arabic Transparent"/>
                              <w:color w:val="333333"/>
                              <w:sz w:val="16"/>
                              <w:szCs w:val="16"/>
                            </w:rPr>
                          </w:pPr>
                          <w:r w:rsidRPr="006B7D45">
                            <w:rPr>
                              <w:rStyle w:val="lev"/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>Faculty of Sciences and Technology</w:t>
                          </w:r>
                          <w:r>
                            <w:rPr>
                              <w:rStyle w:val="lev"/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A0B9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>B</w: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>O</w:t>
                          </w:r>
                          <w:r w:rsidRPr="00EA0B9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 xml:space="preserve"> 227  Mostaganem 27000 Alg</w: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>e</w:t>
                          </w:r>
                          <w:r w:rsidRPr="00EA0B92"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>ri</w: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 xml:space="preserve">a  </w:t>
                          </w:r>
                          <w:r w:rsidRPr="00EA0B92">
                            <w:rPr>
                              <w:rFonts w:ascii="Verdana" w:hAnsi="Verdana" w:cs="Arabic Transparent"/>
                              <w:color w:val="333333"/>
                              <w:sz w:val="16"/>
                              <w:szCs w:val="16"/>
                              <w:rtl/>
                            </w:rPr>
                            <w:t>27000  الجزائر</w:t>
                          </w:r>
                          <w:r>
                            <w:rPr>
                              <w:rFonts w:ascii="Verdana" w:hAnsi="Verdana"/>
                              <w:color w:val="33333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A0B92">
                            <w:rPr>
                              <w:rFonts w:ascii="Verdana" w:hAnsi="Verdana" w:cs="Arabic Transparent"/>
                              <w:color w:val="333333"/>
                              <w:sz w:val="16"/>
                              <w:szCs w:val="16"/>
                              <w:rtl/>
                              <w:lang w:bidi="ar-DZ"/>
                            </w:rPr>
                            <w:t>كلية العلوم و التكنولوجيا ص ب 227 مستغانم</w:t>
                          </w:r>
                        </w:p>
                        <w:p w:rsidR="006543ED" w:rsidRDefault="006543ED" w:rsidP="006543ED">
                          <w:pPr>
                            <w:jc w:val="center"/>
                            <w:rPr>
                              <w:b/>
                              <w:bCs/>
                              <w:sz w:val="17"/>
                              <w:szCs w:val="17"/>
                            </w:rPr>
                          </w:pPr>
                        </w:p>
                        <w:p w:rsidR="006543ED" w:rsidRPr="00930A74" w:rsidRDefault="006543ED" w:rsidP="006543ED">
                          <w:pPr>
                            <w:rPr>
                              <w:i/>
                              <w:i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1" type="#_x0000_t202" style="position:absolute;margin-left:-13.2pt;margin-top:3.8pt;width:540pt;height: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" strokecolor="white">
              <v:textbox>
                <w:txbxContent>
                  <w:p w:rsidR="006543ED" w:rsidRPr="00EA0B92" w:rsidRDefault="006543ED" w:rsidP="006543ED">
                    <w:pPr>
                      <w:jc w:val="center"/>
                      <w:rPr>
                        <w:rFonts w:ascii="Verdana" w:hAnsi="Verdana" w:cs="Arabic Transparent"/>
                        <w:color w:val="333333"/>
                        <w:sz w:val="16"/>
                        <w:szCs w:val="16"/>
                      </w:rPr>
                    </w:pPr>
                    <w:r w:rsidRPr="006B7D45">
                      <w:rPr>
                        <w:rStyle w:val="lev"/>
                        <w:rFonts w:ascii="Verdana" w:hAnsi="Verdana"/>
                        <w:color w:val="333333"/>
                        <w:sz w:val="16"/>
                        <w:szCs w:val="16"/>
                      </w:rPr>
                      <w:t>Faculty of Sciences and Technology</w:t>
                    </w:r>
                    <w:r>
                      <w:rPr>
                        <w:rStyle w:val="lev"/>
                        <w:rFonts w:ascii="Verdana" w:hAnsi="Verdana"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Pr="00EA0B9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>B</w: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>O</w:t>
                    </w:r>
                    <w:r w:rsidRPr="00EA0B9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 xml:space="preserve"> 227  Mostaganem 27000 Alg</w: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>e</w:t>
                    </w:r>
                    <w:r w:rsidRPr="00EA0B92"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>ri</w: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 xml:space="preserve">a  </w:t>
                    </w:r>
                    <w:r w:rsidRPr="00EA0B92">
                      <w:rPr>
                        <w:rFonts w:ascii="Verdana" w:hAnsi="Verdana" w:cs="Arabic Transparent"/>
                        <w:color w:val="333333"/>
                        <w:sz w:val="16"/>
                        <w:szCs w:val="16"/>
                        <w:rtl/>
                      </w:rPr>
                      <w:t>27000  الجزائر</w:t>
                    </w:r>
                    <w:r>
                      <w:rPr>
                        <w:rFonts w:ascii="Verdana" w:hAnsi="Verdana"/>
                        <w:color w:val="333333"/>
                        <w:sz w:val="16"/>
                        <w:szCs w:val="16"/>
                      </w:rPr>
                      <w:t xml:space="preserve"> </w:t>
                    </w:r>
                    <w:r w:rsidRPr="00EA0B92">
                      <w:rPr>
                        <w:rFonts w:ascii="Verdana" w:hAnsi="Verdana" w:cs="Arabic Transparent"/>
                        <w:color w:val="333333"/>
                        <w:sz w:val="16"/>
                        <w:szCs w:val="16"/>
                        <w:rtl/>
                        <w:lang w:bidi="ar-DZ"/>
                      </w:rPr>
                      <w:t>كلية العلوم و التكنولوجيا ص ب 227 مستغانم</w:t>
                    </w:r>
                  </w:p>
                  <w:p w:rsidR="006543ED" w:rsidRDefault="006543ED" w:rsidP="006543ED">
                    <w:pPr>
                      <w:jc w:val="center"/>
                      <w:rPr>
                        <w:b/>
                        <w:bCs/>
                        <w:sz w:val="17"/>
                        <w:szCs w:val="17"/>
                      </w:rPr>
                    </w:pPr>
                  </w:p>
                  <w:p w:rsidR="006543ED" w:rsidRPr="00930A74" w:rsidRDefault="006543ED" w:rsidP="006543ED">
                    <w:pPr>
                      <w:rPr>
                        <w:i/>
                        <w:i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406" w:rsidRDefault="00FB4406">
      <w:r>
        <w:separator/>
      </w:r>
    </w:p>
  </w:footnote>
  <w:footnote w:type="continuationSeparator" w:id="0">
    <w:p w:rsidR="00FB4406" w:rsidRDefault="00FB44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995" w:type="dxa"/>
      <w:jc w:val="center"/>
      <w:tblLook w:val="04A0" w:firstRow="1" w:lastRow="0" w:firstColumn="1" w:lastColumn="0" w:noHBand="0" w:noVBand="1"/>
    </w:tblPr>
    <w:tblGrid>
      <w:gridCol w:w="2013"/>
      <w:gridCol w:w="6951"/>
      <w:gridCol w:w="2031"/>
    </w:tblGrid>
    <w:tr w:rsidR="006543ED" w:rsidTr="006916AD">
      <w:trPr>
        <w:trHeight w:val="20"/>
        <w:jc w:val="center"/>
      </w:trPr>
      <w:tc>
        <w:tcPr>
          <w:tcW w:w="1973" w:type="dxa"/>
          <w:vMerge w:val="restart"/>
          <w:shd w:val="clear" w:color="auto" w:fill="auto"/>
        </w:tcPr>
        <w:p w:rsidR="006543ED" w:rsidRPr="006916AD" w:rsidRDefault="005071B7" w:rsidP="006916AD">
          <w:pPr>
            <w:tabs>
              <w:tab w:val="left" w:pos="1796"/>
            </w:tabs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6704" behindDoc="1" locked="0" layoutInCell="1" allowOverlap="0">
                <wp:simplePos x="0" y="0"/>
                <wp:positionH relativeFrom="column">
                  <wp:posOffset>2540</wp:posOffset>
                </wp:positionH>
                <wp:positionV relativeFrom="paragraph">
                  <wp:posOffset>400685</wp:posOffset>
                </wp:positionV>
                <wp:extent cx="683260" cy="828675"/>
                <wp:effectExtent l="0" t="0" r="2540" b="9525"/>
                <wp:wrapSquare wrapText="bothSides"/>
                <wp:docPr id="6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26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543ED" w:rsidRPr="006916AD">
            <w:rPr>
              <w:rFonts w:ascii="Cambria" w:hAnsi="Cambria"/>
              <w:b/>
              <w:bCs/>
              <w:sz w:val="24"/>
              <w:szCs w:val="24"/>
            </w:rPr>
            <w:tab/>
          </w:r>
          <w:r w:rsidR="006543ED" w:rsidRPr="006916AD">
            <w:rPr>
              <w:rFonts w:ascii="Cambria" w:hAnsi="Cambria" w:hint="cs"/>
              <w:b/>
              <w:bCs/>
              <w:sz w:val="24"/>
              <w:szCs w:val="24"/>
              <w:rtl/>
            </w:rPr>
            <w:t xml:space="preserve">                               </w:t>
          </w: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tabs>
              <w:tab w:val="left" w:pos="1796"/>
            </w:tabs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الـجــــــمـــهوريـــــــة الـجـــــــــزائريـــــــة الــديمقـــــراطيـــة الــشعبيــــــــة</w:t>
          </w:r>
        </w:p>
      </w:tc>
      <w:tc>
        <w:tcPr>
          <w:tcW w:w="2035" w:type="dxa"/>
          <w:vMerge w:val="restart"/>
          <w:shd w:val="clear" w:color="auto" w:fill="auto"/>
        </w:tcPr>
        <w:p w:rsidR="006543ED" w:rsidRPr="006916AD" w:rsidRDefault="005071B7" w:rsidP="006916AD">
          <w:pPr>
            <w:tabs>
              <w:tab w:val="left" w:pos="1796"/>
            </w:tabs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  <w:r>
            <w:rPr>
              <w:noProof/>
              <w:lang w:val="fr-FR"/>
            </w:rPr>
            <w:drawing>
              <wp:anchor distT="0" distB="0" distL="114300" distR="114300" simplePos="0" relativeHeight="251655680" behindDoc="1" locked="0" layoutInCell="1" allowOverlap="0">
                <wp:simplePos x="0" y="0"/>
                <wp:positionH relativeFrom="column">
                  <wp:posOffset>664845</wp:posOffset>
                </wp:positionH>
                <wp:positionV relativeFrom="paragraph">
                  <wp:posOffset>400685</wp:posOffset>
                </wp:positionV>
                <wp:extent cx="790575" cy="914400"/>
                <wp:effectExtent l="0" t="0" r="9525" b="0"/>
                <wp:wrapSquare wrapText="bothSides"/>
                <wp:docPr id="5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6543ED" w:rsidRPr="00A85A9C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Cambria" w:hAnsi="Cambria" w:cs="Sakkal Majalla"/>
              <w:sz w:val="21"/>
              <w:szCs w:val="21"/>
              <w:lang w:bidi="ar-DZ"/>
            </w:rPr>
            <w:t xml:space="preserve">People’s  Democratic  republic  of  Algeria 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</w:tr>
    <w:tr w:rsidR="006543ED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  <w:t xml:space="preserve">  </w:t>
          </w:r>
          <w:r w:rsidRPr="006916AD">
            <w:rPr>
              <w:rFonts w:ascii="Sakkal Majalla" w:hAnsi="Sakkal Majalla" w:cs="Sakkal Majalla"/>
              <w:b/>
              <w:bCs/>
              <w:noProof/>
              <w:sz w:val="24"/>
              <w:szCs w:val="24"/>
              <w:rtl/>
            </w:rPr>
            <w:t>وزارة الـتــعــليــــــــم الــعـالــي و الـبحــث الــعـلـــــــمــي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noProof/>
              <w:sz w:val="24"/>
              <w:szCs w:val="24"/>
            </w:rPr>
          </w:pPr>
        </w:p>
      </w:tc>
    </w:tr>
    <w:tr w:rsidR="006543ED" w:rsidRPr="00A85A9C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  <w:lang w:bidi="ar-DZ"/>
            </w:rPr>
          </w:pPr>
          <w:r w:rsidRPr="006916AD">
            <w:rPr>
              <w:rFonts w:ascii="Cambria" w:hAnsi="Cambria" w:cs="Sakkal Majalla"/>
              <w:sz w:val="21"/>
              <w:szCs w:val="21"/>
              <w:lang w:bidi="ar-DZ"/>
            </w:rPr>
            <w:t>Ministry of Higher Education and Scientific Research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</w:tr>
    <w:tr w:rsidR="006543ED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 xml:space="preserve">  جــــــــامـعـــــــــة عبـد الحميــــــد بـن باديـــــــس – مستـغانــــــــــم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</w:p>
      </w:tc>
    </w:tr>
    <w:tr w:rsidR="006543ED" w:rsidRPr="00A85A9C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Cambria" w:hAnsi="Cambria" w:cs="Sakkal Majalla"/>
              <w:sz w:val="21"/>
              <w:szCs w:val="21"/>
              <w:lang w:bidi="ar-DZ"/>
            </w:rPr>
            <w:t>Abdelhamid Ibn Badis University – Mostaganem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</w:tr>
    <w:tr w:rsidR="006543ED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  <w:t xml:space="preserve">           </w:t>
          </w:r>
          <w:r w:rsidRPr="006916AD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  <w:t>كـليــــــــــــة الـعـلــــــــــوم و الــتكنولـــــوجــــــــــيــا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</w:pPr>
        </w:p>
      </w:tc>
    </w:tr>
    <w:tr w:rsidR="006543ED" w:rsidRPr="00A85A9C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Cambria" w:hAnsi="Cambria"/>
              <w:b/>
              <w:bCs/>
              <w:sz w:val="12"/>
              <w:szCs w:val="12"/>
              <w:rtl/>
            </w:rPr>
          </w:pPr>
          <w:r w:rsidRPr="006916AD">
            <w:rPr>
              <w:rFonts w:ascii="Cambria" w:hAnsi="Cambria" w:cs="Sakkal Majalla"/>
              <w:sz w:val="21"/>
              <w:szCs w:val="21"/>
              <w:lang w:bidi="ar-DZ"/>
            </w:rPr>
            <w:t>Faculty  of  Sciences and Technology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sz w:val="21"/>
              <w:szCs w:val="21"/>
              <w:lang w:bidi="ar-DZ"/>
            </w:rPr>
          </w:pPr>
        </w:p>
      </w:tc>
    </w:tr>
    <w:tr w:rsidR="006543ED" w:rsidRPr="00A85A9C" w:rsidTr="006916AD">
      <w:trPr>
        <w:trHeight w:val="20"/>
        <w:jc w:val="center"/>
      </w:trPr>
      <w:tc>
        <w:tcPr>
          <w:tcW w:w="1973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</w:p>
      </w:tc>
      <w:tc>
        <w:tcPr>
          <w:tcW w:w="6987" w:type="dxa"/>
          <w:shd w:val="clear" w:color="auto" w:fill="auto"/>
          <w:vAlign w:val="center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lang w:bidi="ar-DZ"/>
            </w:rPr>
          </w:pPr>
          <w:r w:rsidRPr="006916AD">
            <w:rPr>
              <w:rFonts w:ascii="Sakkal Majalla" w:hAnsi="Sakkal Majalla" w:cs="Sakkal Majalla" w:hint="cs"/>
              <w:b/>
              <w:bCs/>
              <w:sz w:val="24"/>
              <w:szCs w:val="24"/>
              <w:rtl/>
              <w:lang w:bidi="ar-DZ"/>
            </w:rPr>
            <w:t>نيابة عمادة الكلية المكلفة بما بعد التدرج والبحث العلمي والعلاقات الخارجية</w:t>
          </w:r>
        </w:p>
        <w:p w:rsidR="006543ED" w:rsidRPr="006916AD" w:rsidRDefault="006543ED" w:rsidP="006916AD">
          <w:pPr>
            <w:jc w:val="center"/>
            <w:rPr>
              <w:rFonts w:ascii="Cambria" w:hAnsi="Cambria"/>
              <w:sz w:val="2"/>
              <w:szCs w:val="2"/>
            </w:rPr>
          </w:pPr>
          <w:r w:rsidRPr="006916AD">
            <w:rPr>
              <w:rFonts w:ascii="Cambria" w:hAnsi="Cambria" w:cs="Sakkal Majalla"/>
              <w:sz w:val="21"/>
              <w:szCs w:val="21"/>
              <w:lang w:bidi="ar-DZ"/>
            </w:rPr>
            <w:t>Vice</w:t>
          </w:r>
          <w:r w:rsidRPr="006916AD">
            <w:rPr>
              <w:rFonts w:ascii="Cambria" w:hAnsi="Cambria" w:cs="Sakkal Majalla" w:hint="cs"/>
              <w:sz w:val="21"/>
              <w:szCs w:val="21"/>
              <w:rtl/>
              <w:lang w:bidi="ar-DZ"/>
            </w:rPr>
            <w:t xml:space="preserve"> </w:t>
          </w:r>
          <w:r w:rsidRPr="006916AD">
            <w:rPr>
              <w:rFonts w:ascii="Cambria" w:hAnsi="Cambria" w:cs="Sakkal Majalla"/>
              <w:sz w:val="21"/>
              <w:szCs w:val="21"/>
              <w:lang w:bidi="ar-DZ"/>
            </w:rPr>
            <w:t>Deanship of Post-Graduate, Scientific Research and External Relations</w:t>
          </w:r>
        </w:p>
      </w:tc>
      <w:tc>
        <w:tcPr>
          <w:tcW w:w="2035" w:type="dxa"/>
          <w:vMerge/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DZ"/>
            </w:rPr>
          </w:pPr>
        </w:p>
      </w:tc>
    </w:tr>
    <w:tr w:rsidR="00A151A5" w:rsidRPr="00A85A9C" w:rsidTr="006916AD">
      <w:trPr>
        <w:trHeight w:val="80"/>
        <w:jc w:val="center"/>
      </w:trPr>
      <w:tc>
        <w:tcPr>
          <w:tcW w:w="1973" w:type="dxa"/>
          <w:vMerge/>
          <w:tcBorders>
            <w:bottom w:val="thickThinSmallGap" w:sz="24" w:space="0" w:color="632423"/>
          </w:tcBorders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b/>
              <w:bCs/>
              <w:sz w:val="21"/>
              <w:szCs w:val="21"/>
              <w:lang w:bidi="ar-DZ"/>
            </w:rPr>
          </w:pPr>
        </w:p>
      </w:tc>
      <w:tc>
        <w:tcPr>
          <w:tcW w:w="6987" w:type="dxa"/>
          <w:tcBorders>
            <w:bottom w:val="thickThinSmallGap" w:sz="24" w:space="0" w:color="632423"/>
          </w:tcBorders>
          <w:shd w:val="clear" w:color="auto" w:fill="auto"/>
          <w:vAlign w:val="center"/>
        </w:tcPr>
        <w:p w:rsidR="006543ED" w:rsidRPr="006916AD" w:rsidRDefault="006543ED" w:rsidP="006916AD">
          <w:pPr>
            <w:bidi/>
            <w:rPr>
              <w:rFonts w:ascii="Cambria" w:hAnsi="Cambria" w:cs="Sakkal Majalla"/>
              <w:b/>
              <w:bCs/>
              <w:sz w:val="4"/>
              <w:szCs w:val="4"/>
              <w:lang w:bidi="ar-DZ"/>
            </w:rPr>
          </w:pPr>
        </w:p>
      </w:tc>
      <w:tc>
        <w:tcPr>
          <w:tcW w:w="2035" w:type="dxa"/>
          <w:vMerge/>
          <w:tcBorders>
            <w:bottom w:val="thickThinSmallGap" w:sz="24" w:space="0" w:color="632423"/>
          </w:tcBorders>
          <w:shd w:val="clear" w:color="auto" w:fill="auto"/>
        </w:tcPr>
        <w:p w:rsidR="006543ED" w:rsidRPr="006916AD" w:rsidRDefault="006543ED" w:rsidP="006916AD">
          <w:pPr>
            <w:bidi/>
            <w:jc w:val="center"/>
            <w:rPr>
              <w:rFonts w:ascii="Cambria" w:hAnsi="Cambria" w:cs="Sakkal Majalla"/>
              <w:b/>
              <w:bCs/>
              <w:sz w:val="21"/>
              <w:szCs w:val="21"/>
              <w:lang w:bidi="ar-DZ"/>
            </w:rPr>
          </w:pPr>
        </w:p>
      </w:tc>
    </w:tr>
  </w:tbl>
  <w:p w:rsidR="00671FFA" w:rsidRPr="00671FFA" w:rsidRDefault="00671FFA" w:rsidP="00C825DD">
    <w:pPr>
      <w:rPr>
        <w:b/>
        <w:bCs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833AF"/>
    <w:multiLevelType w:val="hybridMultilevel"/>
    <w:tmpl w:val="F398BE2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A411B1"/>
    <w:multiLevelType w:val="hybridMultilevel"/>
    <w:tmpl w:val="BED209E0"/>
    <w:lvl w:ilvl="0" w:tplc="27AAF5B4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2">
    <w:nsid w:val="717F6BCC"/>
    <w:multiLevelType w:val="hybridMultilevel"/>
    <w:tmpl w:val="5A98CD3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1B7"/>
    <w:rsid w:val="00010261"/>
    <w:rsid w:val="00017FB7"/>
    <w:rsid w:val="0002772B"/>
    <w:rsid w:val="000352F3"/>
    <w:rsid w:val="00036CA2"/>
    <w:rsid w:val="00042F75"/>
    <w:rsid w:val="0004700B"/>
    <w:rsid w:val="00075B06"/>
    <w:rsid w:val="00081BD8"/>
    <w:rsid w:val="00092EE2"/>
    <w:rsid w:val="000B73D8"/>
    <w:rsid w:val="000E1611"/>
    <w:rsid w:val="001030BA"/>
    <w:rsid w:val="00112E57"/>
    <w:rsid w:val="001139EC"/>
    <w:rsid w:val="00117EED"/>
    <w:rsid w:val="001205F9"/>
    <w:rsid w:val="001355BB"/>
    <w:rsid w:val="00135B97"/>
    <w:rsid w:val="00142E42"/>
    <w:rsid w:val="00162DDA"/>
    <w:rsid w:val="0016393D"/>
    <w:rsid w:val="00172C0F"/>
    <w:rsid w:val="00193FCC"/>
    <w:rsid w:val="00197EFC"/>
    <w:rsid w:val="001A5F2E"/>
    <w:rsid w:val="001B09AA"/>
    <w:rsid w:val="001E0B53"/>
    <w:rsid w:val="001E3A36"/>
    <w:rsid w:val="001E419A"/>
    <w:rsid w:val="001F7BFC"/>
    <w:rsid w:val="002144CE"/>
    <w:rsid w:val="00244675"/>
    <w:rsid w:val="00251083"/>
    <w:rsid w:val="002857B2"/>
    <w:rsid w:val="002879B7"/>
    <w:rsid w:val="0029194C"/>
    <w:rsid w:val="002954A4"/>
    <w:rsid w:val="002A122E"/>
    <w:rsid w:val="002C22FE"/>
    <w:rsid w:val="002D2600"/>
    <w:rsid w:val="00304475"/>
    <w:rsid w:val="00310C87"/>
    <w:rsid w:val="00315D47"/>
    <w:rsid w:val="00321DD9"/>
    <w:rsid w:val="00322D14"/>
    <w:rsid w:val="00333741"/>
    <w:rsid w:val="00337980"/>
    <w:rsid w:val="00351434"/>
    <w:rsid w:val="00352A25"/>
    <w:rsid w:val="00353CBE"/>
    <w:rsid w:val="003B6A53"/>
    <w:rsid w:val="003C2476"/>
    <w:rsid w:val="003C2CB1"/>
    <w:rsid w:val="003D5208"/>
    <w:rsid w:val="003D57A9"/>
    <w:rsid w:val="003D68E3"/>
    <w:rsid w:val="003E0352"/>
    <w:rsid w:val="00400A06"/>
    <w:rsid w:val="004050D8"/>
    <w:rsid w:val="004058C2"/>
    <w:rsid w:val="00431AEB"/>
    <w:rsid w:val="00431E1A"/>
    <w:rsid w:val="004472A1"/>
    <w:rsid w:val="00471470"/>
    <w:rsid w:val="00475790"/>
    <w:rsid w:val="0048798A"/>
    <w:rsid w:val="00492680"/>
    <w:rsid w:val="004C71B2"/>
    <w:rsid w:val="004E7611"/>
    <w:rsid w:val="00502D95"/>
    <w:rsid w:val="005058BB"/>
    <w:rsid w:val="00505D6D"/>
    <w:rsid w:val="0050685C"/>
    <w:rsid w:val="005071B7"/>
    <w:rsid w:val="005160B4"/>
    <w:rsid w:val="00522FDC"/>
    <w:rsid w:val="00526A90"/>
    <w:rsid w:val="00555C7E"/>
    <w:rsid w:val="00577E75"/>
    <w:rsid w:val="005862CE"/>
    <w:rsid w:val="00586F81"/>
    <w:rsid w:val="005D02DF"/>
    <w:rsid w:val="005D1B34"/>
    <w:rsid w:val="005D4F1F"/>
    <w:rsid w:val="005E4AA5"/>
    <w:rsid w:val="005F1973"/>
    <w:rsid w:val="005F592E"/>
    <w:rsid w:val="005F72FE"/>
    <w:rsid w:val="00604882"/>
    <w:rsid w:val="00606B32"/>
    <w:rsid w:val="006327E8"/>
    <w:rsid w:val="00635F56"/>
    <w:rsid w:val="0063786D"/>
    <w:rsid w:val="00637C66"/>
    <w:rsid w:val="00646A9E"/>
    <w:rsid w:val="006543ED"/>
    <w:rsid w:val="006562A6"/>
    <w:rsid w:val="00656CC2"/>
    <w:rsid w:val="006610E2"/>
    <w:rsid w:val="00665A09"/>
    <w:rsid w:val="00666716"/>
    <w:rsid w:val="00671FFA"/>
    <w:rsid w:val="006916AD"/>
    <w:rsid w:val="006949CE"/>
    <w:rsid w:val="006954C5"/>
    <w:rsid w:val="006A3843"/>
    <w:rsid w:val="006A60A8"/>
    <w:rsid w:val="006B4AA5"/>
    <w:rsid w:val="006C7DE9"/>
    <w:rsid w:val="006D253F"/>
    <w:rsid w:val="006D3737"/>
    <w:rsid w:val="006F0047"/>
    <w:rsid w:val="006F02DE"/>
    <w:rsid w:val="006F03CB"/>
    <w:rsid w:val="006F3900"/>
    <w:rsid w:val="007017F3"/>
    <w:rsid w:val="00712776"/>
    <w:rsid w:val="00712FBC"/>
    <w:rsid w:val="00714649"/>
    <w:rsid w:val="00714ABC"/>
    <w:rsid w:val="0072300C"/>
    <w:rsid w:val="00727381"/>
    <w:rsid w:val="00730FC4"/>
    <w:rsid w:val="00732B60"/>
    <w:rsid w:val="0073556B"/>
    <w:rsid w:val="00747E6D"/>
    <w:rsid w:val="00754380"/>
    <w:rsid w:val="00762A24"/>
    <w:rsid w:val="0076357C"/>
    <w:rsid w:val="007660FC"/>
    <w:rsid w:val="00777E2D"/>
    <w:rsid w:val="00794752"/>
    <w:rsid w:val="00796572"/>
    <w:rsid w:val="00797869"/>
    <w:rsid w:val="007B3798"/>
    <w:rsid w:val="007B7DBB"/>
    <w:rsid w:val="007D2B42"/>
    <w:rsid w:val="00804E35"/>
    <w:rsid w:val="00810DA4"/>
    <w:rsid w:val="008202A4"/>
    <w:rsid w:val="00851342"/>
    <w:rsid w:val="0086112E"/>
    <w:rsid w:val="00866345"/>
    <w:rsid w:val="00875780"/>
    <w:rsid w:val="008B265E"/>
    <w:rsid w:val="008C1ABE"/>
    <w:rsid w:val="008E0568"/>
    <w:rsid w:val="008F10DF"/>
    <w:rsid w:val="009019E3"/>
    <w:rsid w:val="00935271"/>
    <w:rsid w:val="00940BBB"/>
    <w:rsid w:val="00941513"/>
    <w:rsid w:val="00945E78"/>
    <w:rsid w:val="00980D3A"/>
    <w:rsid w:val="00981C88"/>
    <w:rsid w:val="00997329"/>
    <w:rsid w:val="009A3285"/>
    <w:rsid w:val="009B18DC"/>
    <w:rsid w:val="009C64B3"/>
    <w:rsid w:val="009C7928"/>
    <w:rsid w:val="009D0F4C"/>
    <w:rsid w:val="009D24D6"/>
    <w:rsid w:val="009D2830"/>
    <w:rsid w:val="009D5C39"/>
    <w:rsid w:val="00A151A5"/>
    <w:rsid w:val="00A310D7"/>
    <w:rsid w:val="00A458A0"/>
    <w:rsid w:val="00A47A09"/>
    <w:rsid w:val="00A72940"/>
    <w:rsid w:val="00A844FE"/>
    <w:rsid w:val="00AA2652"/>
    <w:rsid w:val="00AA2AE2"/>
    <w:rsid w:val="00AB63EF"/>
    <w:rsid w:val="00AD2583"/>
    <w:rsid w:val="00AE4DF7"/>
    <w:rsid w:val="00AE69FF"/>
    <w:rsid w:val="00AF471B"/>
    <w:rsid w:val="00B215E6"/>
    <w:rsid w:val="00B30659"/>
    <w:rsid w:val="00B4213F"/>
    <w:rsid w:val="00B44C4A"/>
    <w:rsid w:val="00B4783B"/>
    <w:rsid w:val="00B544D8"/>
    <w:rsid w:val="00B549C1"/>
    <w:rsid w:val="00B606F3"/>
    <w:rsid w:val="00B75319"/>
    <w:rsid w:val="00B83E87"/>
    <w:rsid w:val="00B843EB"/>
    <w:rsid w:val="00B854D3"/>
    <w:rsid w:val="00B85530"/>
    <w:rsid w:val="00B8738E"/>
    <w:rsid w:val="00BA7AAE"/>
    <w:rsid w:val="00BD0284"/>
    <w:rsid w:val="00BD288F"/>
    <w:rsid w:val="00BF60C4"/>
    <w:rsid w:val="00C11246"/>
    <w:rsid w:val="00C119E7"/>
    <w:rsid w:val="00C355D2"/>
    <w:rsid w:val="00C571FD"/>
    <w:rsid w:val="00C825DD"/>
    <w:rsid w:val="00CA79FE"/>
    <w:rsid w:val="00CC5854"/>
    <w:rsid w:val="00CE0902"/>
    <w:rsid w:val="00D14E56"/>
    <w:rsid w:val="00D14FAE"/>
    <w:rsid w:val="00D163BB"/>
    <w:rsid w:val="00D32856"/>
    <w:rsid w:val="00D34CB1"/>
    <w:rsid w:val="00D3514E"/>
    <w:rsid w:val="00D40939"/>
    <w:rsid w:val="00D601A0"/>
    <w:rsid w:val="00D73EE0"/>
    <w:rsid w:val="00D86465"/>
    <w:rsid w:val="00D958F9"/>
    <w:rsid w:val="00DB6B9B"/>
    <w:rsid w:val="00DF0655"/>
    <w:rsid w:val="00E02165"/>
    <w:rsid w:val="00E246F2"/>
    <w:rsid w:val="00E43979"/>
    <w:rsid w:val="00E4745E"/>
    <w:rsid w:val="00E60441"/>
    <w:rsid w:val="00E9494C"/>
    <w:rsid w:val="00EE0E97"/>
    <w:rsid w:val="00EF5973"/>
    <w:rsid w:val="00F20402"/>
    <w:rsid w:val="00F25A4A"/>
    <w:rsid w:val="00F3642E"/>
    <w:rsid w:val="00F37EFE"/>
    <w:rsid w:val="00F44848"/>
    <w:rsid w:val="00F44BF5"/>
    <w:rsid w:val="00F51325"/>
    <w:rsid w:val="00F54568"/>
    <w:rsid w:val="00F82BFF"/>
    <w:rsid w:val="00F954A1"/>
    <w:rsid w:val="00F97A46"/>
    <w:rsid w:val="00FA1A9C"/>
    <w:rsid w:val="00FA724C"/>
    <w:rsid w:val="00FB0F66"/>
    <w:rsid w:val="00FB4406"/>
    <w:rsid w:val="00FC128B"/>
    <w:rsid w:val="00FD6B4E"/>
    <w:rsid w:val="00FF188D"/>
    <w:rsid w:val="00FF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5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2">
    <w:name w:val="heading 2"/>
    <w:basedOn w:val="Normal"/>
    <w:next w:val="Normal"/>
    <w:qFormat/>
    <w:rsid w:val="00D73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22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2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73EE0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qFormat/>
    <w:rsid w:val="00D73EE0"/>
    <w:pPr>
      <w:keepNext/>
      <w:bidi/>
      <w:outlineLvl w:val="6"/>
    </w:pPr>
    <w:rPr>
      <w:rFonts w:cs="Arabic Transparen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3E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3EE0"/>
    <w:pPr>
      <w:tabs>
        <w:tab w:val="center" w:pos="4536"/>
        <w:tab w:val="right" w:pos="9072"/>
      </w:tabs>
    </w:pPr>
  </w:style>
  <w:style w:type="character" w:styleId="lev">
    <w:name w:val="Strong"/>
    <w:qFormat/>
    <w:rsid w:val="00D73EE0"/>
    <w:rPr>
      <w:b/>
      <w:bCs/>
    </w:rPr>
  </w:style>
  <w:style w:type="character" w:styleId="Lienhypertexte">
    <w:name w:val="Hyperlink"/>
    <w:uiPriority w:val="99"/>
    <w:rsid w:val="00D73EE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F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3B6A53"/>
    <w:pPr>
      <w:jc w:val="center"/>
    </w:pPr>
    <w:rPr>
      <w:b/>
      <w:bCs/>
      <w:sz w:val="28"/>
      <w:szCs w:val="28"/>
      <w:u w:val="single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53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2">
    <w:name w:val="heading 2"/>
    <w:basedOn w:val="Normal"/>
    <w:next w:val="Normal"/>
    <w:qFormat/>
    <w:rsid w:val="00D73E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522F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522FD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D73EE0"/>
    <w:pPr>
      <w:keepNext/>
      <w:bidi/>
      <w:jc w:val="center"/>
      <w:outlineLvl w:val="4"/>
    </w:pPr>
    <w:rPr>
      <w:rFonts w:cs="Arabic Transparent"/>
      <w:sz w:val="32"/>
      <w:szCs w:val="32"/>
      <w:lang w:bidi="ar-DZ"/>
    </w:rPr>
  </w:style>
  <w:style w:type="paragraph" w:styleId="Titre7">
    <w:name w:val="heading 7"/>
    <w:basedOn w:val="Normal"/>
    <w:next w:val="Normal"/>
    <w:qFormat/>
    <w:rsid w:val="00D73EE0"/>
    <w:pPr>
      <w:keepNext/>
      <w:bidi/>
      <w:outlineLvl w:val="6"/>
    </w:pPr>
    <w:rPr>
      <w:rFonts w:cs="Arabic Transparent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73EE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73EE0"/>
    <w:pPr>
      <w:tabs>
        <w:tab w:val="center" w:pos="4536"/>
        <w:tab w:val="right" w:pos="9072"/>
      </w:tabs>
    </w:pPr>
  </w:style>
  <w:style w:type="character" w:styleId="lev">
    <w:name w:val="Strong"/>
    <w:qFormat/>
    <w:rsid w:val="00D73EE0"/>
    <w:rPr>
      <w:b/>
      <w:bCs/>
    </w:rPr>
  </w:style>
  <w:style w:type="character" w:styleId="Lienhypertexte">
    <w:name w:val="Hyperlink"/>
    <w:uiPriority w:val="99"/>
    <w:rsid w:val="00D73EE0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FF7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qFormat/>
    <w:rsid w:val="003B6A53"/>
    <w:pPr>
      <w:jc w:val="center"/>
    </w:pPr>
    <w:rPr>
      <w:b/>
      <w:bCs/>
      <w:sz w:val="28"/>
      <w:szCs w:val="28"/>
      <w:u w:val="single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t.univ-mosta.dz" TargetMode="External"/><Relationship Id="rId1" Type="http://schemas.openxmlformats.org/officeDocument/2006/relationships/hyperlink" Target="http://www.fst.univ-mosta.d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totype\Downloads\fiche_cerist.docx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fiche_cerist.docx</Template>
  <TotalTime>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119</CharactersWithSpaces>
  <SharedDoc>false</SharedDoc>
  <HLinks>
    <vt:vector size="6" baseType="variant">
      <vt:variant>
        <vt:i4>4653070</vt:i4>
      </vt:variant>
      <vt:variant>
        <vt:i4>0</vt:i4>
      </vt:variant>
      <vt:variant>
        <vt:i4>0</vt:i4>
      </vt:variant>
      <vt:variant>
        <vt:i4>5</vt:i4>
      </vt:variant>
      <vt:variant>
        <vt:lpwstr>http://www.fst.univ-mosta.dz/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prototype</dc:creator>
  <cp:lastModifiedBy>prototype</cp:lastModifiedBy>
  <cp:revision>1</cp:revision>
  <cp:lastPrinted>2018-10-28T08:00:00Z</cp:lastPrinted>
  <dcterms:created xsi:type="dcterms:W3CDTF">2020-11-24T13:37:00Z</dcterms:created>
  <dcterms:modified xsi:type="dcterms:W3CDTF">2020-11-24T13:37:00Z</dcterms:modified>
</cp:coreProperties>
</file>