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7" w:rsidRPr="007E2795" w:rsidRDefault="00EE5497" w:rsidP="00EE5497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E87F4E" w:rsidRPr="007E2795" w:rsidRDefault="00541C60" w:rsidP="00EE5497">
      <w:pPr>
        <w:bidi/>
        <w:jc w:val="center"/>
        <w:rPr>
          <w:rStyle w:val="Emphaseintense"/>
          <w:rFonts w:ascii="Bell MT" w:eastAsiaTheme="minorHAnsi" w:hAnsi="Bell MT"/>
          <w:color w:val="auto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RÉPUBLIQUE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ALGÉRIENNE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DÉMOCRATIQUE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ET POPULAIRE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2"/>
        <w:gridCol w:w="2596"/>
        <w:gridCol w:w="4994"/>
      </w:tblGrid>
      <w:tr w:rsidR="005D5E37" w:rsidRPr="007E2795" w:rsidTr="00801110">
        <w:trPr>
          <w:trHeight w:val="2003"/>
          <w:jc w:val="center"/>
        </w:trPr>
        <w:tc>
          <w:tcPr>
            <w:tcW w:w="1477" w:type="pct"/>
          </w:tcPr>
          <w:p w:rsidR="00D95FA6" w:rsidRPr="007E2795" w:rsidRDefault="00D95FA6" w:rsidP="006E4EC9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D95FA6" w:rsidRPr="007E2795" w:rsidRDefault="00D95FA6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C5065E" w:rsidRPr="007E2795" w:rsidRDefault="00EE5497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="00CB11E8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E4EC9" w:rsidRPr="007E2795" w:rsidRDefault="00225865" w:rsidP="00225865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اللغات الأجنبية 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05" w:type="pct"/>
          </w:tcPr>
          <w:p w:rsidR="00D95FA6" w:rsidRPr="007E2795" w:rsidRDefault="00CB1366" w:rsidP="005D5E37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7E279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36C1F47" wp14:editId="55F8A894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9" w:type="pct"/>
          </w:tcPr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Université ABDELHAMID Ibn Badis Mostaganem</w:t>
            </w:r>
          </w:p>
          <w:p w:rsidR="00C5065E" w:rsidRPr="007E2795" w:rsidRDefault="00CB11E8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Vice Rectorat de la Formation Supérieure de troisième cycle,</w:t>
            </w:r>
            <w:r w:rsidR="00541C60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Habilitation </w:t>
            </w:r>
            <w:r w:rsidR="00C5065E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Universitaire et la Recherche Scientifique, et la formation Supérieure de Post-Graduation</w:t>
            </w:r>
          </w:p>
          <w:p w:rsidR="006E4EC9" w:rsidRPr="007E2795" w:rsidRDefault="00C5065E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Faculté des langues étrangères</w:t>
            </w:r>
          </w:p>
        </w:tc>
      </w:tr>
      <w:tr w:rsidR="00541C60" w:rsidRPr="007E2795" w:rsidTr="0080265A">
        <w:trPr>
          <w:trHeight w:val="291"/>
          <w:jc w:val="center"/>
        </w:trPr>
        <w:tc>
          <w:tcPr>
            <w:tcW w:w="5000" w:type="pct"/>
            <w:gridSpan w:val="3"/>
          </w:tcPr>
          <w:p w:rsidR="00DD694A" w:rsidRDefault="00DD694A" w:rsidP="005D5E3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</w:t>
            </w:r>
            <w:r w:rsidR="00F21A7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541C60" w:rsidRPr="007E2795" w:rsidRDefault="00541C60" w:rsidP="000F7784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4A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2021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Année universitaire </w:t>
            </w:r>
            <w:r w:rsidR="00F21A74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117A" w:rsidRPr="0007447A" w:rsidTr="0080265A">
        <w:trPr>
          <w:trHeight w:val="11572"/>
          <w:jc w:val="center"/>
        </w:trPr>
        <w:tc>
          <w:tcPr>
            <w:tcW w:w="5000" w:type="pct"/>
            <w:gridSpan w:val="3"/>
          </w:tcPr>
          <w:p w:rsidR="00C40097" w:rsidRPr="00A03802" w:rsidRDefault="00C40097" w:rsidP="00C40097">
            <w:pPr>
              <w:pBdr>
                <w:top w:val="single" w:sz="4" w:space="0" w:color="5B9BD5"/>
                <w:bottom w:val="single" w:sz="4" w:space="10" w:color="5B9BD5"/>
              </w:pBdr>
              <w:ind w:left="862" w:right="862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شهادة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إعادة التسجيل في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التعليم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العالي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لما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بعد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التدرج</w:t>
            </w:r>
          </w:p>
          <w:p w:rsidR="00C40097" w:rsidRPr="00A03802" w:rsidRDefault="00C40097" w:rsidP="00C40097">
            <w:pPr>
              <w:pBdr>
                <w:top w:val="single" w:sz="4" w:space="0" w:color="5B9BD5"/>
                <w:bottom w:val="single" w:sz="4" w:space="10" w:color="5B9BD5"/>
              </w:pBdr>
              <w:ind w:left="862" w:right="862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ATTESTATION DE RÉINSCRIPTION EN POST-GRADUATION</w:t>
            </w:r>
          </w:p>
          <w:p w:rsidR="005D5E37" w:rsidRPr="005D5E37" w:rsidRDefault="005D5E37" w:rsidP="005D5E37">
            <w:pPr>
              <w:rPr>
                <w:rtl/>
              </w:rPr>
            </w:pPr>
          </w:p>
          <w:tbl>
            <w:tblPr>
              <w:tblStyle w:val="Grilledutableau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11"/>
              <w:gridCol w:w="1998"/>
              <w:gridCol w:w="511"/>
              <w:gridCol w:w="4924"/>
              <w:gridCol w:w="741"/>
              <w:gridCol w:w="267"/>
              <w:gridCol w:w="151"/>
              <w:gridCol w:w="409"/>
              <w:gridCol w:w="618"/>
            </w:tblGrid>
            <w:tr w:rsidR="00F94CD7" w:rsidTr="00433D63">
              <w:trPr>
                <w:trHeight w:hRule="exact" w:val="499"/>
              </w:trPr>
              <w:tc>
                <w:tcPr>
                  <w:tcW w:w="1629" w:type="pct"/>
                  <w:gridSpan w:val="4"/>
                </w:tcPr>
                <w:p w:rsidR="001329EA" w:rsidRPr="001329EA" w:rsidRDefault="001329EA" w:rsidP="00C63437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C9AE3C0" wp14:editId="4D2015D7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20370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473805" id="Rectangle 3" o:spid="_x0000_s1026" style="position:absolute;margin-left:4pt;margin-top:1.6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 م</w:t>
                  </w:r>
                  <w:r w:rsidR="00C63437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213EF2"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Doctorat </w:t>
                  </w:r>
                  <w:bookmarkStart w:id="0" w:name="_GoBack"/>
                  <w:bookmarkEnd w:id="0"/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LMD</w:t>
                  </w:r>
                  <w:r w:rsidR="00C63437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334" w:type="pct"/>
                </w:tcPr>
                <w:p w:rsidR="001329EA" w:rsidRDefault="001329EA" w:rsidP="00C63437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F2B1D2" wp14:editId="139CA187">
                            <wp:simplePos x="0" y="0"/>
                            <wp:positionH relativeFrom="column">
                              <wp:posOffset>375616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7E29F2" id="Rectangle 2" o:spid="_x0000_s1026" style="position:absolute;margin-left:29.6pt;margin-top:1.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63437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 في</w:t>
                  </w:r>
                  <w:r w:rsidR="00C63437">
                    <w:rPr>
                      <w:b/>
                      <w:bCs/>
                      <w:lang w:bidi="ar-DZ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العلوم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Doctorat en Science</w:t>
                  </w:r>
                  <w:r w:rsidR="00AC6F5B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038" w:type="pct"/>
                  <w:gridSpan w:val="5"/>
                </w:tcPr>
                <w:p w:rsidR="001329EA" w:rsidRDefault="001329EA" w:rsidP="00801110">
                  <w:pPr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ED8285" wp14:editId="04B5174A">
                            <wp:simplePos x="0" y="0"/>
                            <wp:positionH relativeFrom="column">
                              <wp:posOffset>154254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01110" w:rsidRDefault="00801110" w:rsidP="006F6F32">
                                        <w:pPr>
                                          <w:jc w:val="center"/>
                                        </w:pPr>
                                        <w:r>
                                          <w:t>00000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EC69087" id="Rectangle 1" o:spid="_x0000_s1026" style="position:absolute;left:0;text-align:left;margin-left:12.15pt;margin-top:1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" filled="f" strokecolor="black [3213]">
                            <v:textbox>
                              <w:txbxContent>
                                <w:p w:rsidR="00801110" w:rsidRDefault="00801110" w:rsidP="006F6F32">
                                  <w:pPr>
                                    <w:jc w:val="center"/>
                                  </w:pPr>
                                  <w:r>
                                    <w:t>00000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Magister</w:t>
                  </w:r>
                  <w:r w:rsidRPr="00C95A54">
                    <w:rPr>
                      <w:b/>
                      <w:bCs/>
                      <w:lang w:bidi="ar-DZ"/>
                    </w:rPr>
                    <w:t xml:space="preserve"> </w:t>
                  </w:r>
                  <w:r w:rsidR="00DE75F6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ماجستير</w:t>
                  </w:r>
                </w:p>
              </w:tc>
            </w:tr>
            <w:tr w:rsidR="001349C0" w:rsidTr="00433D63">
              <w:trPr>
                <w:trHeight w:hRule="exact" w:val="627"/>
              </w:trPr>
              <w:tc>
                <w:tcPr>
                  <w:tcW w:w="3962" w:type="pct"/>
                  <w:gridSpan w:val="5"/>
                </w:tcPr>
                <w:p w:rsidR="001349C0" w:rsidRDefault="001349C0" w:rsidP="00801110">
                  <w:pPr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Le Conseil Scientifique réuni en date du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  <w:p w:rsidR="001349C0" w:rsidRPr="00FD17A9" w:rsidRDefault="001349C0" w:rsidP="00801110">
                  <w:pP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="00931F4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retenu</w:t>
                  </w: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le sujet de recherche de</w:t>
                  </w:r>
                </w:p>
              </w:tc>
              <w:tc>
                <w:tcPr>
                  <w:tcW w:w="1038" w:type="pct"/>
                  <w:gridSpan w:val="5"/>
                </w:tcPr>
                <w:p w:rsidR="001349C0" w:rsidRDefault="001349C0" w:rsidP="00801110">
                  <w:pPr>
                    <w:jc w:val="right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للكلیة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المنعقد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بتاریخ</w:t>
                  </w:r>
                </w:p>
                <w:p w:rsidR="001349C0" w:rsidRDefault="001349C0" w:rsidP="00801110">
                  <w:pPr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 اعتمد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بحث</w:t>
                  </w:r>
                </w:p>
              </w:tc>
            </w:tr>
            <w:tr w:rsidR="003D5B61" w:rsidTr="00433D63">
              <w:trPr>
                <w:trHeight w:hRule="exact" w:val="454"/>
              </w:trPr>
              <w:tc>
                <w:tcPr>
                  <w:tcW w:w="4707" w:type="pct"/>
                  <w:gridSpan w:val="9"/>
                </w:tcPr>
                <w:p w:rsidR="003D5B61" w:rsidRDefault="003D5B61" w:rsidP="00801110">
                  <w:pPr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Mr, Mme, Melle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 w:rsidR="001349C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  <w:tc>
                <w:tcPr>
                  <w:tcW w:w="293" w:type="pct"/>
                </w:tcPr>
                <w:p w:rsidR="003D5B61" w:rsidRPr="00B31C25" w:rsidRDefault="003D5B61" w:rsidP="00801110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السید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>(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440" w:type="pct"/>
                  <w:gridSpan w:val="2"/>
                </w:tcPr>
                <w:p w:rsidR="00FD17A9" w:rsidRPr="00B31C25" w:rsidRDefault="00FD17A9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Discipline</w:t>
                  </w:r>
                </w:p>
              </w:tc>
              <w:tc>
                <w:tcPr>
                  <w:tcW w:w="4267" w:type="pct"/>
                  <w:gridSpan w:val="7"/>
                  <w:tcBorders>
                    <w:left w:val="nil"/>
                  </w:tcBorders>
                </w:tcPr>
                <w:p w:rsidR="00FD17A9" w:rsidRDefault="00D56438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</w:t>
                  </w:r>
                  <w:r w:rsidR="00EA24A0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</w:tc>
              <w:tc>
                <w:tcPr>
                  <w:tcW w:w="293" w:type="pct"/>
                </w:tcPr>
                <w:p w:rsidR="00FD17A9" w:rsidRPr="00C95A54" w:rsidRDefault="00FD17A9" w:rsidP="00801110">
                  <w:pPr>
                    <w:bidi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الشعبة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440" w:type="pct"/>
                  <w:gridSpan w:val="2"/>
                </w:tcPr>
                <w:p w:rsidR="00EA24A0" w:rsidRPr="00B31C25" w:rsidRDefault="00EA24A0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Spécialité</w:t>
                  </w:r>
                </w:p>
              </w:tc>
              <w:tc>
                <w:tcPr>
                  <w:tcW w:w="4267" w:type="pct"/>
                  <w:gridSpan w:val="7"/>
                </w:tcPr>
                <w:p w:rsidR="00EA24A0" w:rsidRDefault="00EA24A0" w:rsidP="00801110">
                  <w:pPr>
                    <w:bidi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EA24A0" w:rsidRPr="00B31C25" w:rsidRDefault="00EA24A0" w:rsidP="00801110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التخصص</w:t>
                  </w:r>
                </w:p>
              </w:tc>
            </w:tr>
            <w:tr w:rsidR="003D5B61" w:rsidTr="00433D63">
              <w:trPr>
                <w:trHeight w:hRule="exact" w:val="397"/>
              </w:trPr>
              <w:tc>
                <w:tcPr>
                  <w:tcW w:w="4314" w:type="pct"/>
                  <w:gridSpan w:val="6"/>
                </w:tcPr>
                <w:p w:rsidR="003D5B61" w:rsidRPr="00B31C25" w:rsidRDefault="003D5B61" w:rsidP="00801110">
                  <w:pPr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Intitulé du sujet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</w:t>
                  </w:r>
                </w:p>
                <w:p w:rsidR="003D5B61" w:rsidRDefault="003D5B61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3D5B61" w:rsidRPr="00FD17A9" w:rsidRDefault="003D5B61" w:rsidP="00801110">
                  <w:pPr>
                    <w:bidi/>
                    <w:rPr>
                      <w:rFonts w:ascii="Garamond" w:hAnsi="Garamond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" w:type="pct"/>
                  <w:gridSpan w:val="4"/>
                </w:tcPr>
                <w:p w:rsidR="003D5B61" w:rsidRPr="00C95A54" w:rsidRDefault="003D5B61" w:rsidP="00801110">
                  <w:pPr>
                    <w:bidi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عنوان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البحث</w:t>
                  </w:r>
                </w:p>
              </w:tc>
            </w:tr>
            <w:tr w:rsidR="00D42597" w:rsidTr="0080265A">
              <w:trPr>
                <w:trHeight w:hRule="exact" w:val="397"/>
              </w:trPr>
              <w:tc>
                <w:tcPr>
                  <w:tcW w:w="5000" w:type="pct"/>
                  <w:gridSpan w:val="10"/>
                </w:tcPr>
                <w:p w:rsidR="00D42597" w:rsidRPr="00C95A54" w:rsidRDefault="00884343" w:rsidP="00801110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3D5B61" w:rsidTr="00433D63">
              <w:trPr>
                <w:trHeight w:hRule="exact" w:val="397"/>
              </w:trPr>
              <w:tc>
                <w:tcPr>
                  <w:tcW w:w="4441" w:type="pct"/>
                  <w:gridSpan w:val="7"/>
                </w:tcPr>
                <w:p w:rsidR="003D5B61" w:rsidRPr="00B31C25" w:rsidRDefault="003D5B61" w:rsidP="00801110">
                  <w:pP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Nom et prénom de directeur de </w:t>
                  </w:r>
                  <w:r w:rsidR="002241C0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t</w:t>
                  </w: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hèse/mémoire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</w:t>
                  </w:r>
                </w:p>
                <w:p w:rsidR="003D5B61" w:rsidRDefault="003D5B61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</w:t>
                  </w:r>
                </w:p>
              </w:tc>
              <w:tc>
                <w:tcPr>
                  <w:tcW w:w="559" w:type="pct"/>
                  <w:gridSpan w:val="3"/>
                </w:tcPr>
                <w:p w:rsidR="003D5B61" w:rsidRPr="00C95A54" w:rsidRDefault="003D5B61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340" w:type="pct"/>
                </w:tcPr>
                <w:p w:rsidR="00747ED6" w:rsidRPr="00B31C25" w:rsidRDefault="00747ED6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67" w:type="pct"/>
                  <w:gridSpan w:val="8"/>
                </w:tcPr>
                <w:p w:rsidR="00747ED6" w:rsidRDefault="00884343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747ED6" w:rsidRPr="00C95A54" w:rsidRDefault="00747ED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631190" w:rsidTr="00433D63">
              <w:trPr>
                <w:trHeight w:hRule="exact" w:val="397"/>
              </w:trPr>
              <w:tc>
                <w:tcPr>
                  <w:tcW w:w="1387" w:type="pct"/>
                  <w:gridSpan w:val="3"/>
                </w:tcPr>
                <w:p w:rsidR="00747ED6" w:rsidRPr="00B31C25" w:rsidRDefault="003375FB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747ED6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26" w:type="pct"/>
                  <w:gridSpan w:val="5"/>
                </w:tcPr>
                <w:p w:rsidR="00747ED6" w:rsidRDefault="00884343" w:rsidP="00801110">
                  <w:pPr>
                    <w:bidi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487" w:type="pct"/>
                  <w:gridSpan w:val="2"/>
                </w:tcPr>
                <w:p w:rsidR="00747ED6" w:rsidRPr="00C95A54" w:rsidRDefault="00747ED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  <w:tr w:rsidR="00713476" w:rsidTr="00433D63">
              <w:trPr>
                <w:trHeight w:hRule="exact" w:val="397"/>
              </w:trPr>
              <w:tc>
                <w:tcPr>
                  <w:tcW w:w="3962" w:type="pct"/>
                  <w:gridSpan w:val="5"/>
                </w:tcPr>
                <w:p w:rsidR="00713476" w:rsidRPr="008D3E38" w:rsidRDefault="00713476" w:rsidP="00801110">
                  <w:pPr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Nom et prénom du co-encadreur de thèse/mémoire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</w:p>
              </w:tc>
              <w:tc>
                <w:tcPr>
                  <w:tcW w:w="1038" w:type="pct"/>
                  <w:gridSpan w:val="5"/>
                </w:tcPr>
                <w:p w:rsidR="00713476" w:rsidRPr="00C95A54" w:rsidRDefault="0071347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 المساعد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……...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</w:t>
                  </w:r>
                </w:p>
              </w:tc>
            </w:tr>
            <w:tr w:rsidR="00713476" w:rsidTr="00433D63">
              <w:trPr>
                <w:trHeight w:hRule="exact" w:val="397"/>
              </w:trPr>
              <w:tc>
                <w:tcPr>
                  <w:tcW w:w="340" w:type="pct"/>
                </w:tcPr>
                <w:p w:rsidR="008D3E38" w:rsidRPr="00B31C25" w:rsidRDefault="008D3E38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67" w:type="pct"/>
                  <w:gridSpan w:val="8"/>
                </w:tcPr>
                <w:p w:rsidR="008D3E38" w:rsidRDefault="00D65B69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</w:t>
                  </w:r>
                  <w:r w:rsidR="005D0492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93" w:type="pct"/>
                </w:tcPr>
                <w:p w:rsidR="008D3E38" w:rsidRPr="00C95A54" w:rsidRDefault="008D3E38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F94CD7" w:rsidTr="00433D63">
              <w:trPr>
                <w:trHeight w:hRule="exact" w:val="397"/>
              </w:trPr>
              <w:tc>
                <w:tcPr>
                  <w:tcW w:w="1387" w:type="pct"/>
                  <w:gridSpan w:val="3"/>
                </w:tcPr>
                <w:p w:rsidR="008D3E38" w:rsidRPr="00B31C25" w:rsidRDefault="003375FB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8D3E38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26" w:type="pct"/>
                  <w:gridSpan w:val="5"/>
                  <w:tcBorders>
                    <w:left w:val="nil"/>
                  </w:tcBorders>
                </w:tcPr>
                <w:p w:rsidR="008D3E38" w:rsidRDefault="00D65B69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</w:p>
              </w:tc>
              <w:tc>
                <w:tcPr>
                  <w:tcW w:w="487" w:type="pct"/>
                  <w:gridSpan w:val="2"/>
                </w:tcPr>
                <w:p w:rsidR="008D3E38" w:rsidRDefault="008D3E38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</w:tbl>
          <w:p w:rsidR="00C40097" w:rsidRPr="00C40097" w:rsidRDefault="00801110" w:rsidP="00801110">
            <w:p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Année de</w:t>
            </w:r>
            <w:r w:rsidR="00C40097"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la première inscription :</w:t>
            </w:r>
            <w:r w:rsidR="00C40097">
              <w:rPr>
                <w:b/>
                <w:bCs/>
                <w:lang w:bidi="ar-DZ"/>
              </w:rPr>
              <w:t xml:space="preserve"> 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……………………………………………</w:t>
            </w:r>
            <w:r w:rsid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………………………..</w:t>
            </w:r>
            <w:r w:rsidR="00C40097"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سنة أول تسجيل ...........</w:t>
            </w:r>
          </w:p>
          <w:p w:rsidR="00C40097" w:rsidRPr="00C40097" w:rsidRDefault="00C40097" w:rsidP="00801110">
            <w:p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Inscrit en 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……….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</w:t>
            </w:r>
            <w:r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...........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…………..</w:t>
            </w:r>
            <w:r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مسجل في</w:t>
            </w:r>
          </w:p>
          <w:tbl>
            <w:tblPr>
              <w:tblStyle w:val="Grilledutableau"/>
              <w:tblW w:w="10549" w:type="dxa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6348"/>
              <w:gridCol w:w="1618"/>
            </w:tblGrid>
            <w:tr w:rsidR="00DF3E63" w:rsidTr="0080265A">
              <w:trPr>
                <w:trHeight w:hRule="exact" w:val="860"/>
              </w:trPr>
              <w:tc>
                <w:tcPr>
                  <w:tcW w:w="1224" w:type="pct"/>
                </w:tcPr>
                <w:p w:rsidR="00DF3E63" w:rsidRPr="00C95A54" w:rsidRDefault="00DF3E63" w:rsidP="00DF3E63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80265A" w:rsidRDefault="0080265A" w:rsidP="00DF3E63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</w:p>
                <w:p w:rsidR="00DF3E63" w:rsidRPr="00B31C25" w:rsidRDefault="00DF3E63" w:rsidP="0080265A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حرر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بمستغانم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بتاريخ........................</w:t>
                  </w:r>
                  <w:r w:rsidR="00B4119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</w:t>
                  </w:r>
                </w:p>
                <w:p w:rsidR="00DF3E63" w:rsidRPr="00B31C25" w:rsidRDefault="00DF3E63" w:rsidP="00DF3E63">
                  <w:pPr>
                    <w:tabs>
                      <w:tab w:val="left" w:pos="9639"/>
                    </w:tabs>
                    <w:bidi/>
                    <w:spacing w:line="480" w:lineRule="auto"/>
                    <w:ind w:left="-284" w:right="-284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67" w:type="pct"/>
                </w:tcPr>
                <w:p w:rsidR="00DF3E63" w:rsidRPr="00537F41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Tr="0080265A">
              <w:trPr>
                <w:trHeight w:hRule="exact" w:val="1138"/>
              </w:trPr>
              <w:tc>
                <w:tcPr>
                  <w:tcW w:w="1224" w:type="pct"/>
                </w:tcPr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عميد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الكلية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Le Doyen</w:t>
                  </w:r>
                </w:p>
              </w:tc>
              <w:tc>
                <w:tcPr>
                  <w:tcW w:w="3009" w:type="pct"/>
                </w:tcPr>
                <w:p w:rsidR="00DF3E63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عن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/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للكلية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-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الرئيس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P/ Le Conseil Scientifique</w:t>
                  </w:r>
                </w:p>
                <w:p w:rsidR="0080265A" w:rsidRPr="0080265A" w:rsidRDefault="0080265A" w:rsidP="0080265A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Le Président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7" w:type="pct"/>
                </w:tcPr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وتوقيع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  <w:p w:rsidR="0080265A" w:rsidRPr="0080265A" w:rsidRDefault="0080265A" w:rsidP="0080265A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Nom et Prénom et signature de l’Encadreur</w:t>
                  </w:r>
                </w:p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DF3E63" w:rsidTr="0080265A">
              <w:trPr>
                <w:trHeight w:hRule="exact" w:val="1410"/>
              </w:trPr>
              <w:tc>
                <w:tcPr>
                  <w:tcW w:w="1224" w:type="pct"/>
                </w:tcPr>
                <w:p w:rsidR="00DF3E63" w:rsidRPr="00F708BB" w:rsidRDefault="00DF3E63" w:rsidP="00DF3E63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80265A" w:rsidRPr="0080265A" w:rsidRDefault="0080265A" w:rsidP="0080265A">
                  <w:pPr>
                    <w:rPr>
                      <w:rtl/>
                      <w:lang w:bidi="ar-DZ"/>
                    </w:rPr>
                  </w:pPr>
                </w:p>
                <w:p w:rsidR="0080265A" w:rsidRDefault="0080265A" w:rsidP="0080265A">
                  <w:pPr>
                    <w:rPr>
                      <w:lang w:bidi="ar-DZ"/>
                    </w:rPr>
                  </w:pPr>
                </w:p>
                <w:p w:rsidR="0080265A" w:rsidRDefault="0080265A" w:rsidP="0080265A">
                  <w:pPr>
                    <w:rPr>
                      <w:lang w:bidi="ar-DZ"/>
                    </w:rPr>
                  </w:pPr>
                </w:p>
                <w:p w:rsidR="0080265A" w:rsidRPr="0080265A" w:rsidRDefault="0080265A" w:rsidP="0080265A">
                  <w:pPr>
                    <w:rPr>
                      <w:rtl/>
                      <w:lang w:bidi="ar-DZ"/>
                    </w:rPr>
                  </w:pPr>
                </w:p>
                <w:p w:rsidR="00DF3E63" w:rsidRPr="0080265A" w:rsidRDefault="0080265A" w:rsidP="0080265A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t>(6)</w:t>
                  </w:r>
                </w:p>
              </w:tc>
              <w:tc>
                <w:tcPr>
                  <w:tcW w:w="767" w:type="pct"/>
                </w:tcPr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Pr="005D5E37" w:rsidRDefault="00801110" w:rsidP="00DF3E63">
                  <w:pPr>
                    <w:jc w:val="center"/>
                    <w:rPr>
                      <w:rtl/>
                      <w:lang w:bidi="ar-DZ"/>
                    </w:rPr>
                  </w:pPr>
                </w:p>
              </w:tc>
            </w:tr>
          </w:tbl>
          <w:p w:rsidR="00747ED6" w:rsidRPr="00B929F1" w:rsidRDefault="00747ED6" w:rsidP="00747ED6">
            <w:pPr>
              <w:rPr>
                <w:lang w:bidi="ar-DZ"/>
              </w:rPr>
            </w:pPr>
            <w:r>
              <w:rPr>
                <w:lang w:bidi="ar-DZ"/>
              </w:rPr>
              <w:t>----------------------------</w:t>
            </w:r>
            <w:r w:rsidR="005D5E37">
              <w:rPr>
                <w:lang w:bidi="ar-DZ"/>
              </w:rPr>
              <w:t>------------</w:t>
            </w:r>
            <w:r>
              <w:rPr>
                <w:lang w:bidi="ar-DZ"/>
              </w:rPr>
              <w:t>-------------------------------------------------------------------------------------------</w:t>
            </w:r>
          </w:p>
          <w:p w:rsidR="00DD694A" w:rsidRPr="000157E8" w:rsidRDefault="00747ED6" w:rsidP="008D3E38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9F1">
              <w:rPr>
                <w:i/>
                <w:iCs/>
                <w:lang w:bidi="ar-DZ"/>
              </w:rPr>
              <w:t xml:space="preserve">Faculté des </w:t>
            </w:r>
            <w:r w:rsidRPr="00A432E5">
              <w:rPr>
                <w:i/>
                <w:iCs/>
                <w:lang w:bidi="ar-DZ"/>
              </w:rPr>
              <w:t>langues étrangères</w:t>
            </w:r>
            <w:r>
              <w:rPr>
                <w:b/>
                <w:bCs/>
                <w:lang w:bidi="ar-DZ"/>
              </w:rPr>
              <w:t xml:space="preserve">   </w:t>
            </w:r>
            <w:r w:rsidRPr="00B929F1">
              <w:rPr>
                <w:i/>
                <w:iCs/>
                <w:lang w:bidi="ar-DZ"/>
              </w:rPr>
              <w:t>-Université de Mostaganem-Site III (ex : I.T.A)</w:t>
            </w:r>
          </w:p>
        </w:tc>
      </w:tr>
    </w:tbl>
    <w:p w:rsidR="005A117A" w:rsidRPr="00662A8A" w:rsidRDefault="005A117A" w:rsidP="00F42CB1">
      <w:pPr>
        <w:tabs>
          <w:tab w:val="left" w:pos="3293"/>
        </w:tabs>
        <w:spacing w:line="360" w:lineRule="auto"/>
        <w:rPr>
          <w:rFonts w:ascii="Vijaya" w:hAnsi="Vijaya" w:cs="Vijaya"/>
          <w:b/>
          <w:bCs/>
          <w:sz w:val="40"/>
          <w:szCs w:val="40"/>
          <w:lang w:bidi="ar-DZ"/>
        </w:rPr>
      </w:pPr>
    </w:p>
    <w:sectPr w:rsidR="005A117A" w:rsidRPr="00662A8A" w:rsidSect="00F94CD7">
      <w:pgSz w:w="11906" w:h="16838"/>
      <w:pgMar w:top="567" w:right="567" w:bottom="567" w:left="567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10" w:rsidRDefault="00801110" w:rsidP="000A151C">
      <w:r>
        <w:separator/>
      </w:r>
    </w:p>
  </w:endnote>
  <w:endnote w:type="continuationSeparator" w:id="0">
    <w:p w:rsidR="00801110" w:rsidRDefault="00801110" w:rsidP="000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10" w:rsidRDefault="00801110" w:rsidP="000A151C">
      <w:r>
        <w:separator/>
      </w:r>
    </w:p>
  </w:footnote>
  <w:footnote w:type="continuationSeparator" w:id="0">
    <w:p w:rsidR="00801110" w:rsidRDefault="00801110" w:rsidP="000A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2D4"/>
    <w:multiLevelType w:val="hybridMultilevel"/>
    <w:tmpl w:val="28CEEAD0"/>
    <w:lvl w:ilvl="0" w:tplc="18746E3A">
      <w:numFmt w:val="bullet"/>
      <w:lvlText w:val="-"/>
      <w:lvlJc w:val="left"/>
      <w:pPr>
        <w:ind w:left="720" w:hanging="360"/>
      </w:pPr>
      <w:rPr>
        <w:rFonts w:ascii="Vijaya" w:eastAsia="Times New Roman" w:hAnsi="Vijaya" w:cs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08633414"/>
  </wne:recipientData>
  <wne:recipientData>
    <wne:active wne:val="1"/>
    <wne:hash wne:val="-1712541488"/>
  </wne:recipientData>
  <wne:recipientData>
    <wne:active wne:val="1"/>
    <wne:hash wne:val="19087177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viewMergedData/>
    <w:odso>
      <w:udl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F"/>
    <w:rsid w:val="000118F3"/>
    <w:rsid w:val="00011B0F"/>
    <w:rsid w:val="000157E8"/>
    <w:rsid w:val="00020D96"/>
    <w:rsid w:val="00027A5B"/>
    <w:rsid w:val="0004422B"/>
    <w:rsid w:val="000664DE"/>
    <w:rsid w:val="0007447A"/>
    <w:rsid w:val="00076253"/>
    <w:rsid w:val="0009253A"/>
    <w:rsid w:val="000A151C"/>
    <w:rsid w:val="000B062F"/>
    <w:rsid w:val="000B40CB"/>
    <w:rsid w:val="000D469D"/>
    <w:rsid w:val="000D47B4"/>
    <w:rsid w:val="000E218F"/>
    <w:rsid w:val="000E3644"/>
    <w:rsid w:val="000F191C"/>
    <w:rsid w:val="000F7784"/>
    <w:rsid w:val="00111DCD"/>
    <w:rsid w:val="001219FF"/>
    <w:rsid w:val="00127608"/>
    <w:rsid w:val="001329EA"/>
    <w:rsid w:val="001349C0"/>
    <w:rsid w:val="001A3341"/>
    <w:rsid w:val="001B4110"/>
    <w:rsid w:val="001C026F"/>
    <w:rsid w:val="001D6E86"/>
    <w:rsid w:val="0021200F"/>
    <w:rsid w:val="00213EF2"/>
    <w:rsid w:val="0021689C"/>
    <w:rsid w:val="002241C0"/>
    <w:rsid w:val="00225865"/>
    <w:rsid w:val="00281365"/>
    <w:rsid w:val="002830F9"/>
    <w:rsid w:val="00286A10"/>
    <w:rsid w:val="00293C35"/>
    <w:rsid w:val="00295E23"/>
    <w:rsid w:val="002A6268"/>
    <w:rsid w:val="002A62FD"/>
    <w:rsid w:val="002A6C45"/>
    <w:rsid w:val="002A7B7B"/>
    <w:rsid w:val="002C5EBD"/>
    <w:rsid w:val="002E51BC"/>
    <w:rsid w:val="0030696F"/>
    <w:rsid w:val="00321D54"/>
    <w:rsid w:val="00334F04"/>
    <w:rsid w:val="003375FB"/>
    <w:rsid w:val="00343724"/>
    <w:rsid w:val="00350008"/>
    <w:rsid w:val="00355CBF"/>
    <w:rsid w:val="00357264"/>
    <w:rsid w:val="00367FB9"/>
    <w:rsid w:val="0037699F"/>
    <w:rsid w:val="003828DE"/>
    <w:rsid w:val="00391FAB"/>
    <w:rsid w:val="003D0A68"/>
    <w:rsid w:val="003D5B61"/>
    <w:rsid w:val="003E6E15"/>
    <w:rsid w:val="003F5834"/>
    <w:rsid w:val="003F6800"/>
    <w:rsid w:val="00407B72"/>
    <w:rsid w:val="0041280A"/>
    <w:rsid w:val="0042633C"/>
    <w:rsid w:val="00433D63"/>
    <w:rsid w:val="0043534E"/>
    <w:rsid w:val="00440594"/>
    <w:rsid w:val="00442038"/>
    <w:rsid w:val="004706E9"/>
    <w:rsid w:val="00473834"/>
    <w:rsid w:val="00477E0F"/>
    <w:rsid w:val="00483195"/>
    <w:rsid w:val="00486D9F"/>
    <w:rsid w:val="00496D8E"/>
    <w:rsid w:val="004A1A7B"/>
    <w:rsid w:val="004D7143"/>
    <w:rsid w:val="0051562B"/>
    <w:rsid w:val="00522F3F"/>
    <w:rsid w:val="00541C60"/>
    <w:rsid w:val="00544F14"/>
    <w:rsid w:val="00545F1A"/>
    <w:rsid w:val="00562F68"/>
    <w:rsid w:val="005A117A"/>
    <w:rsid w:val="005B0F1D"/>
    <w:rsid w:val="005D0492"/>
    <w:rsid w:val="005D5E37"/>
    <w:rsid w:val="005E313F"/>
    <w:rsid w:val="00631190"/>
    <w:rsid w:val="006342E4"/>
    <w:rsid w:val="00637389"/>
    <w:rsid w:val="00646861"/>
    <w:rsid w:val="00647269"/>
    <w:rsid w:val="00650451"/>
    <w:rsid w:val="00662A8A"/>
    <w:rsid w:val="00673059"/>
    <w:rsid w:val="00677215"/>
    <w:rsid w:val="00685417"/>
    <w:rsid w:val="00694801"/>
    <w:rsid w:val="006A1781"/>
    <w:rsid w:val="006A3B93"/>
    <w:rsid w:val="006B4409"/>
    <w:rsid w:val="006C29BA"/>
    <w:rsid w:val="006D5DA7"/>
    <w:rsid w:val="006E49FC"/>
    <w:rsid w:val="006E4EC9"/>
    <w:rsid w:val="006F6F32"/>
    <w:rsid w:val="007013F9"/>
    <w:rsid w:val="007072B4"/>
    <w:rsid w:val="00713476"/>
    <w:rsid w:val="00724A10"/>
    <w:rsid w:val="00746C4A"/>
    <w:rsid w:val="0074723D"/>
    <w:rsid w:val="00747ED6"/>
    <w:rsid w:val="0077153D"/>
    <w:rsid w:val="007A2040"/>
    <w:rsid w:val="007B0589"/>
    <w:rsid w:val="007B0DFD"/>
    <w:rsid w:val="007B7943"/>
    <w:rsid w:val="007E2795"/>
    <w:rsid w:val="00801110"/>
    <w:rsid w:val="0080257A"/>
    <w:rsid w:val="0080265A"/>
    <w:rsid w:val="0081084E"/>
    <w:rsid w:val="00814077"/>
    <w:rsid w:val="0082092B"/>
    <w:rsid w:val="008216BE"/>
    <w:rsid w:val="008302E4"/>
    <w:rsid w:val="00830F92"/>
    <w:rsid w:val="0083134C"/>
    <w:rsid w:val="00832132"/>
    <w:rsid w:val="008507BD"/>
    <w:rsid w:val="00852226"/>
    <w:rsid w:val="00857722"/>
    <w:rsid w:val="00881D1F"/>
    <w:rsid w:val="00884343"/>
    <w:rsid w:val="00895139"/>
    <w:rsid w:val="008C2C5A"/>
    <w:rsid w:val="008D3E38"/>
    <w:rsid w:val="008D61CA"/>
    <w:rsid w:val="008E0F23"/>
    <w:rsid w:val="0092191B"/>
    <w:rsid w:val="00931F4A"/>
    <w:rsid w:val="0094362E"/>
    <w:rsid w:val="009473B4"/>
    <w:rsid w:val="009500B8"/>
    <w:rsid w:val="009A196B"/>
    <w:rsid w:val="009A7821"/>
    <w:rsid w:val="009C0B34"/>
    <w:rsid w:val="009C1D6D"/>
    <w:rsid w:val="009C3393"/>
    <w:rsid w:val="009C64A8"/>
    <w:rsid w:val="009D6D9A"/>
    <w:rsid w:val="00A129F1"/>
    <w:rsid w:val="00A20486"/>
    <w:rsid w:val="00A20538"/>
    <w:rsid w:val="00A51513"/>
    <w:rsid w:val="00A761CE"/>
    <w:rsid w:val="00A80E32"/>
    <w:rsid w:val="00A92E68"/>
    <w:rsid w:val="00A96209"/>
    <w:rsid w:val="00AB2ECB"/>
    <w:rsid w:val="00AB655E"/>
    <w:rsid w:val="00AC5781"/>
    <w:rsid w:val="00AC6F5B"/>
    <w:rsid w:val="00AD3F1A"/>
    <w:rsid w:val="00AE2E18"/>
    <w:rsid w:val="00AE3867"/>
    <w:rsid w:val="00B12FCA"/>
    <w:rsid w:val="00B2392B"/>
    <w:rsid w:val="00B26807"/>
    <w:rsid w:val="00B31C25"/>
    <w:rsid w:val="00B36F2C"/>
    <w:rsid w:val="00B41190"/>
    <w:rsid w:val="00B70D09"/>
    <w:rsid w:val="00B86024"/>
    <w:rsid w:val="00BB36E9"/>
    <w:rsid w:val="00BB4B52"/>
    <w:rsid w:val="00BF7887"/>
    <w:rsid w:val="00C06E55"/>
    <w:rsid w:val="00C243C1"/>
    <w:rsid w:val="00C40097"/>
    <w:rsid w:val="00C43776"/>
    <w:rsid w:val="00C5065E"/>
    <w:rsid w:val="00C63437"/>
    <w:rsid w:val="00C80D93"/>
    <w:rsid w:val="00C96F34"/>
    <w:rsid w:val="00CB11E8"/>
    <w:rsid w:val="00CB1366"/>
    <w:rsid w:val="00CD0327"/>
    <w:rsid w:val="00CD2A9E"/>
    <w:rsid w:val="00CF6930"/>
    <w:rsid w:val="00D02959"/>
    <w:rsid w:val="00D119EC"/>
    <w:rsid w:val="00D42597"/>
    <w:rsid w:val="00D52B80"/>
    <w:rsid w:val="00D56438"/>
    <w:rsid w:val="00D65B69"/>
    <w:rsid w:val="00D74732"/>
    <w:rsid w:val="00D95FA6"/>
    <w:rsid w:val="00DD694A"/>
    <w:rsid w:val="00DE75F6"/>
    <w:rsid w:val="00DF3E63"/>
    <w:rsid w:val="00E02D49"/>
    <w:rsid w:val="00E04938"/>
    <w:rsid w:val="00E14221"/>
    <w:rsid w:val="00E375C1"/>
    <w:rsid w:val="00E655AF"/>
    <w:rsid w:val="00E823D1"/>
    <w:rsid w:val="00E8483D"/>
    <w:rsid w:val="00E85273"/>
    <w:rsid w:val="00E87F4E"/>
    <w:rsid w:val="00EA24A0"/>
    <w:rsid w:val="00EC2D8D"/>
    <w:rsid w:val="00EC6E38"/>
    <w:rsid w:val="00EE0347"/>
    <w:rsid w:val="00EE5497"/>
    <w:rsid w:val="00EF6606"/>
    <w:rsid w:val="00F1335E"/>
    <w:rsid w:val="00F21A74"/>
    <w:rsid w:val="00F22CD4"/>
    <w:rsid w:val="00F26A0F"/>
    <w:rsid w:val="00F42CB1"/>
    <w:rsid w:val="00F77876"/>
    <w:rsid w:val="00F94CD7"/>
    <w:rsid w:val="00FB7B6D"/>
    <w:rsid w:val="00FD17A9"/>
    <w:rsid w:val="00FD291A"/>
    <w:rsid w:val="00FD76A3"/>
    <w:rsid w:val="00FE1120"/>
    <w:rsid w:val="00FE6795"/>
    <w:rsid w:val="00FF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6528C5C-ABFF-4589-AECB-D37419E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A151C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0A151C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151C"/>
  </w:style>
  <w:style w:type="paragraph" w:styleId="Pieddepage">
    <w:name w:val="footer"/>
    <w:basedOn w:val="Normal"/>
    <w:link w:val="Pieddepag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151C"/>
  </w:style>
  <w:style w:type="character" w:customStyle="1" w:styleId="Titre5Car">
    <w:name w:val="Titre 5 Car"/>
    <w:basedOn w:val="Policepardfaut"/>
    <w:link w:val="Titre5"/>
    <w:rsid w:val="000A151C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A151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0A151C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87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87F4E"/>
    <w:pPr>
      <w:ind w:left="720"/>
      <w:contextualSpacing/>
    </w:pPr>
  </w:style>
  <w:style w:type="character" w:customStyle="1" w:styleId="normal1">
    <w:name w:val="normal1"/>
    <w:rsid w:val="003D0A68"/>
    <w:rPr>
      <w:rFonts w:ascii="Times New Roman" w:hAnsi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81084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084E"/>
    <w:rPr>
      <w:rFonts w:eastAsiaTheme="minorEastAsia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F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F0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95FA6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D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ATTESTATION%20%2006%2007%202015\Liste.xlsx" TargetMode="External"/><Relationship Id="rId1" Type="http://schemas.openxmlformats.org/officeDocument/2006/relationships/attachedTemplate" Target="file:///C:\Users\scolarite\Desktop\abdallah%20scolarite\R&#233;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6E0F-F0E3-42BE-887F-629A0B0D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Réf</Template>
  <TotalTime>100</TotalTime>
  <Pages>1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jjjjjjjjjj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</dc:title>
  <dc:creator>scolarite</dc:creator>
  <cp:lastModifiedBy>Oussama</cp:lastModifiedBy>
  <cp:revision>26</cp:revision>
  <cp:lastPrinted>2015-06-16T07:56:00Z</cp:lastPrinted>
  <dcterms:created xsi:type="dcterms:W3CDTF">2020-11-12T17:59:00Z</dcterms:created>
  <dcterms:modified xsi:type="dcterms:W3CDTF">2020-11-15T01:58:00Z</dcterms:modified>
</cp:coreProperties>
</file>