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497" w:rsidRPr="007E2795" w:rsidRDefault="00EE5497" w:rsidP="00EE5497">
      <w:pPr>
        <w:bidi/>
        <w:jc w:val="center"/>
        <w:rPr>
          <w:rFonts w:ascii="Arabic Typesetting" w:hAnsi="Arabic Typesetting" w:cs="Arabic Typesetting"/>
          <w:sz w:val="28"/>
          <w:szCs w:val="28"/>
          <w:rtl/>
          <w:lang w:bidi="ar-DZ"/>
        </w:rPr>
      </w:pPr>
      <w:r w:rsidRPr="007E2795">
        <w:rPr>
          <w:rFonts w:ascii="Arabic Typesetting" w:hAnsi="Arabic Typesetting" w:cs="Arabic Typesetting" w:hint="eastAsia"/>
          <w:sz w:val="28"/>
          <w:szCs w:val="28"/>
          <w:rtl/>
          <w:lang w:bidi="ar-DZ"/>
        </w:rPr>
        <w:t>الجمهوريــة</w:t>
      </w:r>
      <w:r w:rsidRPr="007E2795">
        <w:rPr>
          <w:rFonts w:ascii="Arabic Typesetting" w:hAnsi="Arabic Typesetting" w:cs="Arabic Typesetting"/>
          <w:sz w:val="28"/>
          <w:szCs w:val="28"/>
          <w:rtl/>
          <w:lang w:bidi="ar-DZ"/>
        </w:rPr>
        <w:t xml:space="preserve"> </w:t>
      </w:r>
      <w:r w:rsidRPr="007E2795">
        <w:rPr>
          <w:rFonts w:ascii="Arabic Typesetting" w:hAnsi="Arabic Typesetting" w:cs="Arabic Typesetting" w:hint="eastAsia"/>
          <w:sz w:val="28"/>
          <w:szCs w:val="28"/>
          <w:rtl/>
          <w:lang w:bidi="ar-DZ"/>
        </w:rPr>
        <w:t>الجزائريــة</w:t>
      </w:r>
      <w:r w:rsidRPr="007E2795">
        <w:rPr>
          <w:rFonts w:ascii="Arabic Typesetting" w:hAnsi="Arabic Typesetting" w:cs="Arabic Typesetting"/>
          <w:sz w:val="28"/>
          <w:szCs w:val="28"/>
          <w:rtl/>
          <w:lang w:bidi="ar-DZ"/>
        </w:rPr>
        <w:t xml:space="preserve"> </w:t>
      </w:r>
      <w:r w:rsidRPr="007E2795">
        <w:rPr>
          <w:rFonts w:ascii="Arabic Typesetting" w:hAnsi="Arabic Typesetting" w:cs="Arabic Typesetting" w:hint="eastAsia"/>
          <w:sz w:val="28"/>
          <w:szCs w:val="28"/>
          <w:rtl/>
          <w:lang w:bidi="ar-DZ"/>
        </w:rPr>
        <w:t>الديمقراطيــة</w:t>
      </w:r>
      <w:r w:rsidRPr="007E2795">
        <w:rPr>
          <w:rFonts w:ascii="Arabic Typesetting" w:hAnsi="Arabic Typesetting" w:cs="Arabic Typesetting"/>
          <w:sz w:val="28"/>
          <w:szCs w:val="28"/>
          <w:rtl/>
          <w:lang w:bidi="ar-DZ"/>
        </w:rPr>
        <w:t xml:space="preserve"> </w:t>
      </w:r>
      <w:r w:rsidRPr="007E2795">
        <w:rPr>
          <w:rFonts w:ascii="Arabic Typesetting" w:hAnsi="Arabic Typesetting" w:cs="Arabic Typesetting" w:hint="eastAsia"/>
          <w:sz w:val="28"/>
          <w:szCs w:val="28"/>
          <w:rtl/>
          <w:lang w:bidi="ar-DZ"/>
        </w:rPr>
        <w:t>الشعبيـــة</w:t>
      </w:r>
    </w:p>
    <w:p w:rsidR="00E87F4E" w:rsidRPr="007E2795" w:rsidRDefault="00541C60" w:rsidP="00EE5497">
      <w:pPr>
        <w:bidi/>
        <w:jc w:val="center"/>
        <w:rPr>
          <w:rStyle w:val="Emphaseintense"/>
          <w:rFonts w:ascii="Bell MT" w:eastAsiaTheme="minorHAnsi" w:hAnsi="Bell MT"/>
          <w:color w:val="auto"/>
          <w:sz w:val="20"/>
          <w:szCs w:val="20"/>
          <w:rtl/>
        </w:rPr>
      </w:pPr>
      <w:r w:rsidRPr="007E2795">
        <w:rPr>
          <w:rStyle w:val="Emphaseintense"/>
          <w:rFonts w:ascii="Bell MT" w:eastAsiaTheme="minorHAnsi" w:hAnsi="Bell MT"/>
          <w:color w:val="auto"/>
          <w:sz w:val="20"/>
          <w:szCs w:val="20"/>
        </w:rPr>
        <w:t>RÉPUBLIQUE</w:t>
      </w:r>
      <w:r w:rsidR="00B36F2C" w:rsidRPr="007E2795">
        <w:rPr>
          <w:rStyle w:val="Emphaseintense"/>
          <w:rFonts w:ascii="Bell MT" w:eastAsiaTheme="minorHAnsi" w:hAnsi="Bell MT"/>
          <w:color w:val="auto"/>
          <w:sz w:val="20"/>
          <w:szCs w:val="20"/>
        </w:rPr>
        <w:t xml:space="preserve"> </w:t>
      </w:r>
      <w:r w:rsidRPr="007E2795">
        <w:rPr>
          <w:rStyle w:val="Emphaseintense"/>
          <w:rFonts w:ascii="Bell MT" w:eastAsiaTheme="minorHAnsi" w:hAnsi="Bell MT"/>
          <w:color w:val="auto"/>
          <w:sz w:val="20"/>
          <w:szCs w:val="20"/>
        </w:rPr>
        <w:t>ALGÉRIENNE</w:t>
      </w:r>
      <w:r w:rsidR="00B36F2C" w:rsidRPr="007E2795">
        <w:rPr>
          <w:rStyle w:val="Emphaseintense"/>
          <w:rFonts w:ascii="Bell MT" w:eastAsiaTheme="minorHAnsi" w:hAnsi="Bell MT"/>
          <w:color w:val="auto"/>
          <w:sz w:val="20"/>
          <w:szCs w:val="20"/>
        </w:rPr>
        <w:t xml:space="preserve"> </w:t>
      </w:r>
      <w:r w:rsidRPr="007E2795">
        <w:rPr>
          <w:rStyle w:val="Emphaseintense"/>
          <w:rFonts w:ascii="Bell MT" w:eastAsiaTheme="minorHAnsi" w:hAnsi="Bell MT"/>
          <w:color w:val="auto"/>
          <w:sz w:val="20"/>
          <w:szCs w:val="20"/>
        </w:rPr>
        <w:t>DÉMOCRATIQUE</w:t>
      </w:r>
      <w:r w:rsidR="00B36F2C" w:rsidRPr="007E2795">
        <w:rPr>
          <w:rStyle w:val="Emphaseintense"/>
          <w:rFonts w:ascii="Bell MT" w:eastAsiaTheme="minorHAnsi" w:hAnsi="Bell MT"/>
          <w:color w:val="auto"/>
          <w:sz w:val="20"/>
          <w:szCs w:val="20"/>
        </w:rPr>
        <w:t xml:space="preserve"> ET POPULAIRE</w:t>
      </w:r>
    </w:p>
    <w:tbl>
      <w:tblPr>
        <w:tblStyle w:val="Grilledutableau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181"/>
        <w:gridCol w:w="2596"/>
        <w:gridCol w:w="4995"/>
      </w:tblGrid>
      <w:tr w:rsidR="005D5E37" w:rsidRPr="007E2795" w:rsidTr="00442038">
        <w:trPr>
          <w:trHeight w:val="2003"/>
          <w:jc w:val="center"/>
        </w:trPr>
        <w:tc>
          <w:tcPr>
            <w:tcW w:w="1493" w:type="pct"/>
          </w:tcPr>
          <w:p w:rsidR="00D95FA6" w:rsidRPr="007E2795" w:rsidRDefault="00D95FA6" w:rsidP="006E4EC9">
            <w:pPr>
              <w:bidi/>
              <w:spacing w:after="12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وزارة التعليم العالي والبحث العلمي</w:t>
            </w:r>
          </w:p>
          <w:p w:rsidR="00D95FA6" w:rsidRPr="007E2795" w:rsidRDefault="00D95FA6" w:rsidP="00C5065E">
            <w:pPr>
              <w:bidi/>
              <w:spacing w:after="12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جامعــة عبد الحميد ابن بادي</w:t>
            </w: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ــــــ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س</w:t>
            </w:r>
            <w:r w:rsidR="00C5065E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مستغانم</w:t>
            </w:r>
          </w:p>
          <w:p w:rsidR="00C5065E" w:rsidRPr="007E2795" w:rsidRDefault="00EE5497" w:rsidP="00C5065E">
            <w:pPr>
              <w:bidi/>
              <w:spacing w:after="12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نيابــة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مديريـة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الجامـعـة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المكلفــة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بالتكويــن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العالـي</w:t>
            </w:r>
            <w:r w:rsidR="00CB11E8"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في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الطور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الثالث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والتأهيل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الجامعي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5065E"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والبحث</w:t>
            </w:r>
            <w:r w:rsidR="00C5065E"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5065E"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العلمي،</w:t>
            </w:r>
            <w:r w:rsidR="00C5065E"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5065E"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وكذا</w:t>
            </w:r>
            <w:r w:rsidR="00C5065E"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5065E"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التكوين</w:t>
            </w:r>
            <w:r w:rsidR="00C5065E"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5065E"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العالي</w:t>
            </w:r>
            <w:r w:rsidR="00C5065E"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5065E"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فيما</w:t>
            </w:r>
            <w:r w:rsidR="00C5065E"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5065E"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بعد</w:t>
            </w:r>
            <w:r w:rsidR="00C5065E"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5065E"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التدرج</w:t>
            </w:r>
            <w:r w:rsidR="00C5065E"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6E4EC9" w:rsidRPr="007E2795" w:rsidRDefault="00225865" w:rsidP="00225865">
            <w:pPr>
              <w:bidi/>
              <w:spacing w:before="120" w:after="12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كلية </w:t>
            </w:r>
            <w:r w:rsidR="00C5065E"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اللغات الأجنبية </w:t>
            </w:r>
            <w:r w:rsidR="00C5065E"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72" w:type="pct"/>
          </w:tcPr>
          <w:p w:rsidR="00D95FA6" w:rsidRPr="007E2795" w:rsidRDefault="00CB1366" w:rsidP="005D5E37">
            <w:pPr>
              <w:bidi/>
              <w:rPr>
                <w:sz w:val="22"/>
                <w:szCs w:val="22"/>
                <w:rtl/>
                <w:lang w:bidi="ar-DZ"/>
              </w:rPr>
            </w:pPr>
            <w:r w:rsidRPr="007E2795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2E8B28E7" wp14:editId="2BACEFE0">
                  <wp:simplePos x="0" y="0"/>
                  <wp:positionH relativeFrom="column">
                    <wp:posOffset>-140335</wp:posOffset>
                  </wp:positionH>
                  <wp:positionV relativeFrom="paragraph">
                    <wp:posOffset>84455</wp:posOffset>
                  </wp:positionV>
                  <wp:extent cx="1501140" cy="1190625"/>
                  <wp:effectExtent l="0" t="0" r="3810" b="9525"/>
                  <wp:wrapTight wrapText="bothSides">
                    <wp:wrapPolygon edited="0">
                      <wp:start x="0" y="0"/>
                      <wp:lineTo x="0" y="21427"/>
                      <wp:lineTo x="21381" y="21427"/>
                      <wp:lineTo x="21381" y="0"/>
                      <wp:lineTo x="0" y="0"/>
                    </wp:wrapPolygon>
                  </wp:wrapTight>
                  <wp:docPr id="12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065E"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35" w:type="pct"/>
          </w:tcPr>
          <w:p w:rsidR="00D95FA6" w:rsidRPr="007E2795" w:rsidRDefault="00D95FA6" w:rsidP="005D5E37">
            <w:pPr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</w:pPr>
            <w:r w:rsidRPr="007E2795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>Ministère de l’Enseignement Supérieur et de la Recherche Scientifique</w:t>
            </w:r>
          </w:p>
          <w:p w:rsidR="00D95FA6" w:rsidRPr="007E2795" w:rsidRDefault="00D95FA6" w:rsidP="005D5E37">
            <w:pPr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</w:pPr>
            <w:r w:rsidRPr="007E2795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>Université ABDELHAMID Ibn Badis Mostaganem</w:t>
            </w:r>
          </w:p>
          <w:p w:rsidR="00C5065E" w:rsidRPr="007E2795" w:rsidRDefault="00CB11E8" w:rsidP="005D5E37">
            <w:pPr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</w:pPr>
            <w:r w:rsidRPr="007E2795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>Vice Rectorat de la Formation Supérieure de troisième cycle,</w:t>
            </w:r>
            <w:r w:rsidR="00541C60" w:rsidRPr="007E2795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 xml:space="preserve"> </w:t>
            </w:r>
            <w:r w:rsidRPr="007E2795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 xml:space="preserve">Habilitation </w:t>
            </w:r>
            <w:r w:rsidR="00C5065E" w:rsidRPr="007E2795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>Universitaire et la Recherche Scientifique, et la formation Supérieure de Post-Graduation</w:t>
            </w:r>
          </w:p>
          <w:p w:rsidR="006E4EC9" w:rsidRPr="007E2795" w:rsidRDefault="00C5065E" w:rsidP="005D5E37">
            <w:pPr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  <w:rtl/>
              </w:rPr>
            </w:pPr>
            <w:r w:rsidRPr="007E2795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>Faculté des langues étrangères</w:t>
            </w:r>
          </w:p>
        </w:tc>
      </w:tr>
      <w:tr w:rsidR="00541C60" w:rsidRPr="007E2795" w:rsidTr="00442038">
        <w:trPr>
          <w:trHeight w:val="291"/>
          <w:jc w:val="center"/>
        </w:trPr>
        <w:tc>
          <w:tcPr>
            <w:tcW w:w="5000" w:type="pct"/>
            <w:gridSpan w:val="3"/>
          </w:tcPr>
          <w:p w:rsidR="00DD694A" w:rsidRDefault="00DD694A" w:rsidP="005D5E37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DD694A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>Département</w:t>
            </w:r>
            <w:r w:rsidRPr="00DD694A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…………………………</w:t>
            </w:r>
            <w: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…</w:t>
            </w:r>
            <w:r w:rsidR="00F21A74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………</w:t>
            </w:r>
            <w:r w:rsidRPr="00DD694A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…...…... :</w:t>
            </w:r>
            <w:r w:rsidRPr="00DD694A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 قس</w:t>
            </w:r>
            <w:r w:rsidRPr="00DD694A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م</w:t>
            </w:r>
          </w:p>
          <w:p w:rsidR="00541C60" w:rsidRPr="007E2795" w:rsidRDefault="00541C60" w:rsidP="000F7784">
            <w:pPr>
              <w:bidi/>
              <w:jc w:val="center"/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</w:pP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السنة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694A"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الجامعية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  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F7784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2021</w:t>
            </w:r>
            <w:r w:rsidR="00C5065E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/ </w:t>
            </w:r>
            <w:r w:rsidR="000F7784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2020</w:t>
            </w: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 xml:space="preserve">Année universitaire </w:t>
            </w:r>
            <w:r w:rsidR="00F21A74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 xml:space="preserve">        </w:t>
            </w:r>
            <w:r w:rsidRPr="007E2795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:rsidR="00562F68" w:rsidRDefault="00562F68" w:rsidP="00562F68">
      <w:pPr>
        <w:bidi/>
      </w:pPr>
    </w:p>
    <w:p w:rsidR="00B86024" w:rsidRDefault="00B86024" w:rsidP="00B86024">
      <w:pPr>
        <w:bidi/>
      </w:pPr>
    </w:p>
    <w:tbl>
      <w:tblPr>
        <w:tblStyle w:val="Grilledutableau"/>
        <w:bidiVisual/>
        <w:tblW w:w="49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772"/>
      </w:tblGrid>
      <w:tr w:rsidR="005A117A" w:rsidRPr="0007447A" w:rsidTr="002241C0">
        <w:trPr>
          <w:trHeight w:val="10142"/>
          <w:jc w:val="center"/>
        </w:trPr>
        <w:tc>
          <w:tcPr>
            <w:tcW w:w="5000" w:type="pct"/>
          </w:tcPr>
          <w:p w:rsidR="00C5065E" w:rsidRPr="00EF6606" w:rsidRDefault="00C5065E" w:rsidP="005D5E37">
            <w:pPr>
              <w:pStyle w:val="Citationintense"/>
              <w:spacing w:before="0" w:after="0"/>
              <w:ind w:left="862" w:right="862"/>
              <w:rPr>
                <w:rFonts w:ascii="Arabic Typesetting" w:hAnsi="Arabic Typesetting" w:cs="Arabic Typesetting"/>
                <w:b/>
                <w:bCs/>
                <w:i w:val="0"/>
                <w:iCs w:val="0"/>
                <w:color w:val="auto"/>
                <w:sz w:val="32"/>
                <w:szCs w:val="32"/>
              </w:rPr>
            </w:pPr>
            <w:r w:rsidRPr="00EF6606">
              <w:rPr>
                <w:rFonts w:ascii="Arabic Typesetting" w:hAnsi="Arabic Typesetting" w:cs="Arabic Typesetting"/>
                <w:b/>
                <w:bCs/>
                <w:i w:val="0"/>
                <w:iCs w:val="0"/>
                <w:color w:val="auto"/>
                <w:sz w:val="32"/>
                <w:szCs w:val="32"/>
                <w:rtl/>
              </w:rPr>
              <w:t>شهادة الإشراف في التعليم العالي لما بعد التدرج</w:t>
            </w:r>
          </w:p>
          <w:p w:rsidR="00367FB9" w:rsidRDefault="00C5065E" w:rsidP="005D5E37">
            <w:pPr>
              <w:pStyle w:val="Citationintense"/>
              <w:spacing w:before="0" w:after="0"/>
              <w:ind w:left="862" w:right="862"/>
              <w:rPr>
                <w:rFonts w:ascii="Bell MT" w:hAnsi="Bell MT" w:cs="Arabic Typesetting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EF6606">
              <w:rPr>
                <w:rFonts w:ascii="Bell MT" w:hAnsi="Bell MT" w:cs="Arabic Typesetting"/>
                <w:b/>
                <w:bCs/>
                <w:i w:val="0"/>
                <w:iCs w:val="0"/>
                <w:color w:val="auto"/>
                <w:sz w:val="22"/>
                <w:szCs w:val="22"/>
              </w:rPr>
              <w:t>ATTESTATION DE DIRECTION D’ÉTUDES EN POST-GRADUATION</w:t>
            </w:r>
          </w:p>
          <w:p w:rsidR="00631190" w:rsidRDefault="00631190" w:rsidP="00631190"/>
          <w:p w:rsidR="00631190" w:rsidRPr="00631190" w:rsidRDefault="00631190" w:rsidP="00631190">
            <w:pPr>
              <w:rPr>
                <w:rtl/>
              </w:rPr>
            </w:pPr>
          </w:p>
          <w:p w:rsidR="005D5E37" w:rsidRPr="005D5E37" w:rsidRDefault="005D5E37" w:rsidP="005D5E37">
            <w:pPr>
              <w:rPr>
                <w:rtl/>
              </w:rPr>
            </w:pPr>
          </w:p>
          <w:tbl>
            <w:tblPr>
              <w:tblStyle w:val="Grilledutableau"/>
              <w:tblW w:w="47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5"/>
              <w:gridCol w:w="87"/>
              <w:gridCol w:w="1931"/>
              <w:gridCol w:w="150"/>
              <w:gridCol w:w="497"/>
              <w:gridCol w:w="4852"/>
              <w:gridCol w:w="735"/>
              <w:gridCol w:w="170"/>
              <w:gridCol w:w="245"/>
              <w:gridCol w:w="405"/>
              <w:gridCol w:w="618"/>
            </w:tblGrid>
            <w:tr w:rsidR="00F94CD7" w:rsidTr="00F94CD7">
              <w:trPr>
                <w:trHeight w:hRule="exact" w:val="638"/>
              </w:trPr>
              <w:tc>
                <w:tcPr>
                  <w:tcW w:w="1656" w:type="pct"/>
                  <w:gridSpan w:val="5"/>
                </w:tcPr>
                <w:p w:rsidR="001329EA" w:rsidRPr="001329EA" w:rsidRDefault="001329EA" w:rsidP="004F476B">
                  <w:pPr>
                    <w:bidi/>
                    <w:spacing w:line="480" w:lineRule="auto"/>
                    <w:jc w:val="right"/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iCs/>
                      <w:noProof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1BCD911C" wp14:editId="3844ADC6">
                            <wp:simplePos x="0" y="0"/>
                            <wp:positionH relativeFrom="column">
                              <wp:posOffset>50800</wp:posOffset>
                            </wp:positionH>
                            <wp:positionV relativeFrom="paragraph">
                              <wp:posOffset>20370</wp:posOffset>
                            </wp:positionV>
                            <wp:extent cx="123825" cy="123825"/>
                            <wp:effectExtent l="0" t="0" r="28575" b="28575"/>
                            <wp:wrapNone/>
                            <wp:docPr id="3" name="Rectangl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0473805" id="Rectangle 3" o:spid="_x0000_s1026" style="position:absolute;margin-left:4pt;margin-top:1.6pt;width:9.7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" filled="f" strokecolor="black [3213]"/>
                        </w:pict>
                      </mc:Fallback>
                    </mc:AlternateContent>
                  </w:r>
                  <w:r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 w:rsidRPr="001329EA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دكتوراه</w:t>
                  </w:r>
                  <w:r w:rsidRPr="001329EA">
                    <w:rPr>
                      <w:rFonts w:ascii="Bell MT" w:hAnsi="Bell MT" w:cs="THULUTHT5HARWAT EMARAثروت عمارة" w:hint="cs"/>
                      <w:color w:val="000000" w:themeColor="text1"/>
                      <w:sz w:val="22"/>
                      <w:szCs w:val="22"/>
                      <w:rtl/>
                    </w:rPr>
                    <w:t xml:space="preserve"> </w:t>
                  </w:r>
                  <w:r w:rsidRPr="001329EA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ل م</w:t>
                  </w:r>
                  <w:r w:rsidR="005B7C0F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329EA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د</w:t>
                  </w:r>
                  <w:r w:rsidRPr="001329EA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 xml:space="preserve">      </w:t>
                  </w:r>
                  <w:r w:rsidR="004F476B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D</w:t>
                  </w:r>
                  <w:bookmarkStart w:id="0" w:name="_GoBack"/>
                  <w:bookmarkEnd w:id="0"/>
                  <w:r w:rsidR="004F476B" w:rsidRPr="001329EA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 xml:space="preserve">octorat </w:t>
                  </w:r>
                  <w:r w:rsidRPr="001329EA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LMD</w:t>
                  </w:r>
                  <w:r w:rsidR="005B7C0F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 xml:space="preserve">  </w:t>
                  </w:r>
                  <w:r w:rsidRPr="001329EA">
                    <w:rPr>
                      <w:rFonts w:ascii="Bell MT" w:hAnsi="Bell MT" w:cs="THULUTHT5HARWAT EMARAثروت عمارة" w:hint="cs"/>
                      <w:color w:val="000000" w:themeColor="text1"/>
                      <w:sz w:val="22"/>
                      <w:szCs w:val="22"/>
                      <w:rtl/>
                    </w:rPr>
                    <w:t xml:space="preserve"> </w:t>
                  </w:r>
                </w:p>
              </w:tc>
              <w:tc>
                <w:tcPr>
                  <w:tcW w:w="2309" w:type="pct"/>
                </w:tcPr>
                <w:p w:rsidR="001329EA" w:rsidRDefault="001329EA" w:rsidP="005B7C0F">
                  <w:pPr>
                    <w:bidi/>
                    <w:spacing w:line="480" w:lineRule="auto"/>
                    <w:jc w:val="center"/>
                    <w:rPr>
                      <w:rStyle w:val="normal1"/>
                      <w:rFonts w:ascii="Garamond" w:hAnsi="Garamond" w:cs="Arial"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iCs/>
                      <w:noProof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DCB4D29" wp14:editId="3B5BFBA1">
                            <wp:simplePos x="0" y="0"/>
                            <wp:positionH relativeFrom="column">
                              <wp:posOffset>375616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123825" cy="123825"/>
                            <wp:effectExtent l="0" t="0" r="28575" b="28575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587E29F2" id="Rectangle 2" o:spid="_x0000_s1026" style="position:absolute;margin-left:29.6pt;margin-top:1.5pt;width:9.7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" filled="f" strokecolor="black [3213]"/>
                        </w:pict>
                      </mc:Fallback>
                    </mc:AlternateContent>
                  </w:r>
                  <w:r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5B7C0F" w:rsidRPr="001329EA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دكتوراه في</w:t>
                  </w:r>
                  <w:r w:rsidR="005B7C0F">
                    <w:rPr>
                      <w:b/>
                      <w:bCs/>
                      <w:lang w:bidi="ar-DZ"/>
                    </w:rPr>
                    <w:t xml:space="preserve"> </w:t>
                  </w:r>
                  <w:r w:rsidRPr="001329EA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 xml:space="preserve">العلوم </w:t>
                  </w:r>
                  <w:r w:rsidRPr="001329EA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Doctorat en Science</w:t>
                  </w:r>
                  <w:r w:rsidR="008567A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1034" w:type="pct"/>
                  <w:gridSpan w:val="5"/>
                </w:tcPr>
                <w:p w:rsidR="001329EA" w:rsidRDefault="001329EA" w:rsidP="00631190">
                  <w:pPr>
                    <w:spacing w:after="120" w:line="480" w:lineRule="auto"/>
                    <w:jc w:val="right"/>
                    <w:rPr>
                      <w:rStyle w:val="normal1"/>
                      <w:rFonts w:ascii="Garamond" w:hAnsi="Garamond" w:cs="Arial"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iCs/>
                      <w:noProof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2D1323E" wp14:editId="3E815DCC">
                            <wp:simplePos x="0" y="0"/>
                            <wp:positionH relativeFrom="column">
                              <wp:posOffset>154254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23825" cy="123825"/>
                            <wp:effectExtent l="0" t="0" r="28575" b="28575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B41190" w:rsidRDefault="00B41190" w:rsidP="006F6F32">
                                        <w:pPr>
                                          <w:jc w:val="center"/>
                                        </w:pPr>
                                        <w:r>
                                          <w:t>00000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52D1323E" id="Rectangle 1" o:spid="_x0000_s1026" style="position:absolute;left:0;text-align:left;margin-left:12.15pt;margin-top:1.3pt;width:9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" filled="f" strokecolor="black [3213]">
                            <v:textbox>
                              <w:txbxContent>
                                <w:p w:rsidR="00B41190" w:rsidRDefault="00B41190" w:rsidP="006F6F32">
                                  <w:pPr>
                                    <w:jc w:val="center"/>
                                  </w:pPr>
                                  <w:r>
                                    <w:t>00000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1329EA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Magister</w:t>
                  </w:r>
                  <w:r w:rsidRPr="00C95A54">
                    <w:rPr>
                      <w:b/>
                      <w:bCs/>
                      <w:lang w:bidi="ar-DZ"/>
                    </w:rPr>
                    <w:t xml:space="preserve"> </w:t>
                  </w:r>
                  <w:r w:rsidR="00DE75F6" w:rsidRPr="001329EA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ماجستير</w:t>
                  </w:r>
                </w:p>
              </w:tc>
            </w:tr>
            <w:tr w:rsidR="001349C0" w:rsidTr="00F94CD7">
              <w:trPr>
                <w:trHeight w:hRule="exact" w:val="1181"/>
              </w:trPr>
              <w:tc>
                <w:tcPr>
                  <w:tcW w:w="3966" w:type="pct"/>
                  <w:gridSpan w:val="6"/>
                </w:tcPr>
                <w:p w:rsidR="001349C0" w:rsidRDefault="001349C0" w:rsidP="00631190">
                  <w:pPr>
                    <w:spacing w:line="480" w:lineRule="auto"/>
                    <w:jc w:val="right"/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</w:pPr>
                  <w:r w:rsidRPr="00FD17A9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Le Conseil Scientifique réuni en date du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</w:t>
                  </w:r>
                  <w:r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>.............................................................................................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</w:t>
                  </w:r>
                </w:p>
                <w:p w:rsidR="001349C0" w:rsidRPr="00FD17A9" w:rsidRDefault="001349C0" w:rsidP="00631190">
                  <w:pPr>
                    <w:spacing w:line="480" w:lineRule="auto"/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</w:pPr>
                  <w:r w:rsidRPr="00FD17A9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 xml:space="preserve">a </w:t>
                  </w:r>
                  <w:r w:rsidR="00931F4A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retenu</w:t>
                  </w:r>
                  <w:r w:rsidRPr="00FD17A9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 xml:space="preserve"> le sujet de recherche de</w:t>
                  </w:r>
                </w:p>
              </w:tc>
              <w:tc>
                <w:tcPr>
                  <w:tcW w:w="1034" w:type="pct"/>
                  <w:gridSpan w:val="5"/>
                </w:tcPr>
                <w:p w:rsidR="001349C0" w:rsidRDefault="001349C0" w:rsidP="00631190">
                  <w:pPr>
                    <w:spacing w:line="480" w:lineRule="auto"/>
                    <w:jc w:val="right"/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</w:pPr>
                  <w:r w:rsidRPr="00FD17A9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المجلس</w:t>
                  </w:r>
                  <w:r w:rsidRPr="00FD17A9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FD17A9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العلمي</w:t>
                  </w:r>
                  <w:r w:rsidRPr="00FD17A9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FD17A9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للكلیة</w:t>
                  </w:r>
                  <w:r w:rsidRPr="00FD17A9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FD17A9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المنعقد</w:t>
                  </w:r>
                  <w:r w:rsidRPr="00C95A54">
                    <w:rPr>
                      <w:b/>
                      <w:bCs/>
                      <w:rtl/>
                      <w:lang w:bidi="ar-DZ"/>
                    </w:rPr>
                    <w:t xml:space="preserve"> </w:t>
                  </w:r>
                  <w:r w:rsidRPr="00FD17A9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بتاریخ</w:t>
                  </w:r>
                </w:p>
                <w:p w:rsidR="001349C0" w:rsidRDefault="001349C0" w:rsidP="00631190">
                  <w:pPr>
                    <w:spacing w:line="480" w:lineRule="auto"/>
                    <w:jc w:val="right"/>
                    <w:rPr>
                      <w:rStyle w:val="normal1"/>
                      <w:rFonts w:ascii="Garamond" w:hAnsi="Garamond" w:cs="Arial"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FD17A9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 xml:space="preserve"> اعتمد</w:t>
                  </w:r>
                  <w:r w:rsidRPr="00FD17A9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FD17A9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موضوع</w:t>
                  </w:r>
                  <w:r w:rsidRPr="00FD17A9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FD17A9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بحث</w:t>
                  </w:r>
                </w:p>
              </w:tc>
            </w:tr>
            <w:tr w:rsidR="003D5B61" w:rsidTr="00F94CD7">
              <w:trPr>
                <w:trHeight w:hRule="exact" w:val="638"/>
              </w:trPr>
              <w:tc>
                <w:tcPr>
                  <w:tcW w:w="4707" w:type="pct"/>
                  <w:gridSpan w:val="10"/>
                </w:tcPr>
                <w:p w:rsidR="003D5B61" w:rsidRDefault="003D5B61" w:rsidP="00631190">
                  <w:pPr>
                    <w:spacing w:line="480" w:lineRule="auto"/>
                    <w:rPr>
                      <w:rStyle w:val="normal1"/>
                      <w:rFonts w:ascii="Garamond" w:hAnsi="Garamond" w:cs="Arial"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FD17A9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Mr, Mme, Melle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</w:t>
                  </w:r>
                  <w:r w:rsidR="001349C0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>.......................................................................................................................................................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............</w:t>
                  </w:r>
                </w:p>
              </w:tc>
              <w:tc>
                <w:tcPr>
                  <w:tcW w:w="293" w:type="pct"/>
                </w:tcPr>
                <w:p w:rsidR="003D5B61" w:rsidRPr="00B31C25" w:rsidRDefault="003D5B61" w:rsidP="00631190">
                  <w:pPr>
                    <w:bidi/>
                    <w:spacing w:line="480" w:lineRule="auto"/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</w:pPr>
                  <w:r w:rsidRPr="00FD17A9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السید</w:t>
                  </w:r>
                  <w:r w:rsidRPr="00FD17A9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>(</w:t>
                  </w:r>
                  <w:r w:rsidRPr="00FD17A9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ة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t>)</w:t>
                  </w:r>
                  <w:r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FD17A9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>(</w:t>
                  </w:r>
                </w:p>
              </w:tc>
            </w:tr>
            <w:tr w:rsidR="006F6F32" w:rsidTr="00F94CD7">
              <w:trPr>
                <w:trHeight w:hRule="exact" w:val="638"/>
              </w:trPr>
              <w:tc>
                <w:tcPr>
                  <w:tcW w:w="429" w:type="pct"/>
                  <w:gridSpan w:val="2"/>
                </w:tcPr>
                <w:p w:rsidR="00FD17A9" w:rsidRPr="00B31C25" w:rsidRDefault="00FD17A9" w:rsidP="00631190">
                  <w:pPr>
                    <w:bidi/>
                    <w:spacing w:line="480" w:lineRule="auto"/>
                    <w:jc w:val="right"/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</w:pPr>
                  <w:r w:rsidRPr="00B31C2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Discipline</w:t>
                  </w:r>
                </w:p>
              </w:tc>
              <w:tc>
                <w:tcPr>
                  <w:tcW w:w="4276" w:type="pct"/>
                  <w:gridSpan w:val="8"/>
                </w:tcPr>
                <w:p w:rsidR="00FD17A9" w:rsidRDefault="00D56438" w:rsidP="00631190">
                  <w:pPr>
                    <w:bidi/>
                    <w:spacing w:line="480" w:lineRule="auto"/>
                    <w:jc w:val="center"/>
                    <w:rPr>
                      <w:rStyle w:val="normal1"/>
                      <w:rFonts w:ascii="Garamond" w:hAnsi="Garamond" w:cs="Arial"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.....................................................................................................................................................................</w:t>
                  </w:r>
                  <w:r w:rsidR="00EA24A0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............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</w:t>
                  </w:r>
                </w:p>
              </w:tc>
              <w:tc>
                <w:tcPr>
                  <w:tcW w:w="293" w:type="pct"/>
                </w:tcPr>
                <w:p w:rsidR="00FD17A9" w:rsidRPr="00C95A54" w:rsidRDefault="00FD17A9" w:rsidP="00631190">
                  <w:pPr>
                    <w:bidi/>
                    <w:spacing w:line="480" w:lineRule="auto"/>
                    <w:rPr>
                      <w:b/>
                      <w:bCs/>
                      <w:lang w:bidi="ar-DZ"/>
                    </w:rPr>
                  </w:pP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الشعبة</w:t>
                  </w:r>
                </w:p>
              </w:tc>
            </w:tr>
            <w:tr w:rsidR="006F6F32" w:rsidTr="00F94CD7">
              <w:trPr>
                <w:trHeight w:hRule="exact" w:val="638"/>
              </w:trPr>
              <w:tc>
                <w:tcPr>
                  <w:tcW w:w="429" w:type="pct"/>
                  <w:gridSpan w:val="2"/>
                </w:tcPr>
                <w:p w:rsidR="00EA24A0" w:rsidRPr="00B31C25" w:rsidRDefault="00EA24A0" w:rsidP="00631190">
                  <w:pPr>
                    <w:bidi/>
                    <w:spacing w:line="480" w:lineRule="auto"/>
                    <w:jc w:val="right"/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</w:pPr>
                  <w:r w:rsidRPr="00B31C2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Spécialité</w:t>
                  </w:r>
                </w:p>
              </w:tc>
              <w:tc>
                <w:tcPr>
                  <w:tcW w:w="4276" w:type="pct"/>
                  <w:gridSpan w:val="8"/>
                </w:tcPr>
                <w:p w:rsidR="00EA24A0" w:rsidRDefault="00EA24A0" w:rsidP="00631190">
                  <w:pPr>
                    <w:bidi/>
                    <w:spacing w:line="480" w:lineRule="auto"/>
                    <w:jc w:val="center"/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</w:pP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............................................................................................................................................................................................</w:t>
                  </w:r>
                </w:p>
              </w:tc>
              <w:tc>
                <w:tcPr>
                  <w:tcW w:w="293" w:type="pct"/>
                </w:tcPr>
                <w:p w:rsidR="00EA24A0" w:rsidRPr="00B31C25" w:rsidRDefault="00EA24A0" w:rsidP="00631190">
                  <w:pPr>
                    <w:bidi/>
                    <w:spacing w:line="480" w:lineRule="auto"/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</w:pP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التخصص</w:t>
                  </w:r>
                </w:p>
              </w:tc>
            </w:tr>
            <w:tr w:rsidR="003D5B61" w:rsidTr="00F94CD7">
              <w:trPr>
                <w:trHeight w:hRule="exact" w:val="638"/>
              </w:trPr>
              <w:tc>
                <w:tcPr>
                  <w:tcW w:w="4316" w:type="pct"/>
                  <w:gridSpan w:val="7"/>
                </w:tcPr>
                <w:p w:rsidR="003D5B61" w:rsidRPr="00B31C25" w:rsidRDefault="003D5B61" w:rsidP="00631190">
                  <w:pPr>
                    <w:spacing w:line="480" w:lineRule="auto"/>
                    <w:jc w:val="right"/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</w:pPr>
                  <w:r w:rsidRPr="00B31C2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Intitulé du sujet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</w:t>
                  </w:r>
                  <w:r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>..............................................................................................................................................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</w:t>
                  </w:r>
                </w:p>
                <w:p w:rsidR="003D5B61" w:rsidRDefault="003D5B61" w:rsidP="00631190">
                  <w:pPr>
                    <w:bidi/>
                    <w:spacing w:line="480" w:lineRule="auto"/>
                    <w:jc w:val="center"/>
                    <w:rPr>
                      <w:rStyle w:val="normal1"/>
                      <w:rFonts w:ascii="Garamond" w:hAnsi="Garamond" w:cs="Arial"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</w:t>
                  </w:r>
                </w:p>
                <w:p w:rsidR="003D5B61" w:rsidRPr="00FD17A9" w:rsidRDefault="003D5B61" w:rsidP="00631190">
                  <w:pPr>
                    <w:bidi/>
                    <w:spacing w:line="480" w:lineRule="auto"/>
                    <w:rPr>
                      <w:rFonts w:ascii="Garamond" w:hAnsi="Garamond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4" w:type="pct"/>
                  <w:gridSpan w:val="4"/>
                </w:tcPr>
                <w:p w:rsidR="003D5B61" w:rsidRPr="00C95A54" w:rsidRDefault="003D5B61" w:rsidP="00631190">
                  <w:pPr>
                    <w:bidi/>
                    <w:spacing w:line="480" w:lineRule="auto"/>
                    <w:rPr>
                      <w:b/>
                      <w:bCs/>
                      <w:lang w:bidi="ar-DZ"/>
                    </w:rPr>
                  </w:pP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عنوان</w:t>
                  </w:r>
                  <w:r w:rsidRPr="00B31C25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موضوع</w:t>
                  </w:r>
                  <w:r w:rsidRPr="00B31C25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البحث</w:t>
                  </w:r>
                </w:p>
              </w:tc>
            </w:tr>
            <w:tr w:rsidR="00D42597" w:rsidTr="00B41190">
              <w:trPr>
                <w:trHeight w:hRule="exact" w:val="638"/>
              </w:trPr>
              <w:tc>
                <w:tcPr>
                  <w:tcW w:w="5000" w:type="pct"/>
                  <w:gridSpan w:val="11"/>
                </w:tcPr>
                <w:p w:rsidR="00D42597" w:rsidRPr="00C95A54" w:rsidRDefault="00884343" w:rsidP="00631190">
                  <w:pPr>
                    <w:bidi/>
                    <w:spacing w:line="480" w:lineRule="auto"/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3D5B61" w:rsidTr="00B41190">
              <w:trPr>
                <w:trHeight w:hRule="exact" w:val="638"/>
              </w:trPr>
              <w:tc>
                <w:tcPr>
                  <w:tcW w:w="4397" w:type="pct"/>
                  <w:gridSpan w:val="8"/>
                </w:tcPr>
                <w:p w:rsidR="003D5B61" w:rsidRPr="00B31C25" w:rsidRDefault="003D5B61" w:rsidP="002241C0">
                  <w:pPr>
                    <w:spacing w:line="480" w:lineRule="auto"/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</w:pPr>
                  <w:r w:rsidRPr="00B31C2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 xml:space="preserve">Nom et prénom de directeur de </w:t>
                  </w:r>
                  <w:r w:rsidR="002241C0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t</w:t>
                  </w:r>
                  <w:r w:rsidRPr="00B31C2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hèse/mémoire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</w:t>
                  </w:r>
                  <w:r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>................................................................................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</w:t>
                  </w:r>
                </w:p>
                <w:p w:rsidR="003D5B61" w:rsidRDefault="003D5B61" w:rsidP="00631190">
                  <w:pPr>
                    <w:bidi/>
                    <w:spacing w:line="480" w:lineRule="auto"/>
                    <w:jc w:val="center"/>
                    <w:rPr>
                      <w:rStyle w:val="normal1"/>
                      <w:rFonts w:ascii="Garamond" w:hAnsi="Garamond" w:cs="Arial"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...................................................................................................</w:t>
                  </w:r>
                </w:p>
              </w:tc>
              <w:tc>
                <w:tcPr>
                  <w:tcW w:w="603" w:type="pct"/>
                  <w:gridSpan w:val="3"/>
                </w:tcPr>
                <w:p w:rsidR="003D5B61" w:rsidRPr="00C95A54" w:rsidRDefault="003D5B61" w:rsidP="00631190">
                  <w:pPr>
                    <w:bidi/>
                    <w:spacing w:line="480" w:lineRule="auto"/>
                    <w:rPr>
                      <w:b/>
                      <w:bCs/>
                      <w:rtl/>
                      <w:lang w:bidi="ar-DZ"/>
                    </w:rPr>
                  </w:pP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اسم</w:t>
                  </w:r>
                  <w:r w:rsidRPr="00B31C25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ولقب</w:t>
                  </w:r>
                  <w:r w:rsidRPr="00B31C25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المشرف</w:t>
                  </w:r>
                </w:p>
              </w:tc>
            </w:tr>
            <w:tr w:rsidR="006F6F32" w:rsidTr="00B41190">
              <w:trPr>
                <w:trHeight w:hRule="exact" w:val="638"/>
              </w:trPr>
              <w:tc>
                <w:tcPr>
                  <w:tcW w:w="388" w:type="pct"/>
                </w:tcPr>
                <w:p w:rsidR="00747ED6" w:rsidRPr="00B31C25" w:rsidRDefault="00747ED6" w:rsidP="00631190">
                  <w:pPr>
                    <w:bidi/>
                    <w:spacing w:line="480" w:lineRule="auto"/>
                    <w:jc w:val="right"/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</w:pPr>
                  <w:r w:rsidRPr="00B31C2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Grade</w:t>
                  </w:r>
                </w:p>
              </w:tc>
              <w:tc>
                <w:tcPr>
                  <w:tcW w:w="4318" w:type="pct"/>
                  <w:gridSpan w:val="9"/>
                </w:tcPr>
                <w:p w:rsidR="00747ED6" w:rsidRDefault="00884343" w:rsidP="00631190">
                  <w:pPr>
                    <w:bidi/>
                    <w:spacing w:line="480" w:lineRule="auto"/>
                    <w:jc w:val="center"/>
                    <w:rPr>
                      <w:rStyle w:val="normal1"/>
                      <w:rFonts w:ascii="Garamond" w:hAnsi="Garamond" w:cs="Arial"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</w:t>
                  </w:r>
                </w:p>
              </w:tc>
              <w:tc>
                <w:tcPr>
                  <w:tcW w:w="293" w:type="pct"/>
                </w:tcPr>
                <w:p w:rsidR="00747ED6" w:rsidRPr="00C95A54" w:rsidRDefault="00747ED6" w:rsidP="00631190">
                  <w:pPr>
                    <w:bidi/>
                    <w:spacing w:line="480" w:lineRule="auto"/>
                    <w:rPr>
                      <w:b/>
                      <w:bCs/>
                      <w:rtl/>
                      <w:lang w:bidi="ar-DZ"/>
                    </w:rPr>
                  </w:pP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الرتبة</w:t>
                  </w:r>
                </w:p>
              </w:tc>
            </w:tr>
            <w:tr w:rsidR="00631190" w:rsidTr="00F94CD7">
              <w:trPr>
                <w:trHeight w:hRule="exact" w:val="496"/>
              </w:trPr>
              <w:tc>
                <w:tcPr>
                  <w:tcW w:w="1419" w:type="pct"/>
                  <w:gridSpan w:val="4"/>
                </w:tcPr>
                <w:p w:rsidR="00747ED6" w:rsidRPr="00B31C25" w:rsidRDefault="003375FB" w:rsidP="00631190">
                  <w:pPr>
                    <w:bidi/>
                    <w:spacing w:line="480" w:lineRule="auto"/>
                    <w:jc w:val="right"/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</w:pPr>
                  <w:r w:rsidRPr="00B31C2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Établissement</w:t>
                  </w:r>
                  <w:r w:rsidR="00747ED6" w:rsidRPr="00B31C2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 xml:space="preserve"> de rattachement</w:t>
                  </w:r>
                </w:p>
              </w:tc>
              <w:tc>
                <w:tcPr>
                  <w:tcW w:w="3095" w:type="pct"/>
                  <w:gridSpan w:val="5"/>
                </w:tcPr>
                <w:p w:rsidR="00747ED6" w:rsidRDefault="00884343" w:rsidP="00631190">
                  <w:pPr>
                    <w:bidi/>
                    <w:spacing w:line="480" w:lineRule="auto"/>
                    <w:rPr>
                      <w:rStyle w:val="normal1"/>
                      <w:rFonts w:ascii="Garamond" w:hAnsi="Garamond" w:cs="Arial"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</w:t>
                  </w:r>
                </w:p>
              </w:tc>
              <w:tc>
                <w:tcPr>
                  <w:tcW w:w="485" w:type="pct"/>
                  <w:gridSpan w:val="2"/>
                </w:tcPr>
                <w:p w:rsidR="00747ED6" w:rsidRPr="00C95A54" w:rsidRDefault="00747ED6" w:rsidP="00631190">
                  <w:pPr>
                    <w:bidi/>
                    <w:spacing w:line="480" w:lineRule="auto"/>
                    <w:rPr>
                      <w:b/>
                      <w:bCs/>
                      <w:rtl/>
                      <w:lang w:bidi="ar-DZ"/>
                    </w:rPr>
                  </w:pP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مؤسسة</w:t>
                  </w:r>
                  <w:r w:rsidRPr="00C95A54">
                    <w:rPr>
                      <w:b/>
                      <w:bCs/>
                      <w:rtl/>
                      <w:lang w:bidi="ar-DZ"/>
                    </w:rPr>
                    <w:t xml:space="preserve"> </w:t>
                  </w: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الانتماء</w:t>
                  </w:r>
                </w:p>
              </w:tc>
            </w:tr>
            <w:tr w:rsidR="00713476" w:rsidTr="00F94CD7">
              <w:trPr>
                <w:trHeight w:hRule="exact" w:val="556"/>
              </w:trPr>
              <w:tc>
                <w:tcPr>
                  <w:tcW w:w="3966" w:type="pct"/>
                  <w:gridSpan w:val="6"/>
                </w:tcPr>
                <w:p w:rsidR="00713476" w:rsidRPr="008D3E38" w:rsidRDefault="00713476" w:rsidP="00B41190">
                  <w:pPr>
                    <w:spacing w:line="480" w:lineRule="auto"/>
                    <w:rPr>
                      <w:rStyle w:val="normal1"/>
                      <w:rFonts w:ascii="Garamond" w:hAnsi="Garamond" w:cs="Arial"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B31C2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Nom et prénom du co-encadreur de thèse/mémoire</w:t>
                  </w:r>
                  <w:r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..............................................................</w:t>
                  </w:r>
                  <w:r w:rsidR="00D65B69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>.......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</w:t>
                  </w:r>
                </w:p>
              </w:tc>
              <w:tc>
                <w:tcPr>
                  <w:tcW w:w="1034" w:type="pct"/>
                  <w:gridSpan w:val="5"/>
                </w:tcPr>
                <w:p w:rsidR="00713476" w:rsidRPr="00C95A54" w:rsidRDefault="00713476" w:rsidP="00631190">
                  <w:pPr>
                    <w:bidi/>
                    <w:spacing w:line="480" w:lineRule="auto"/>
                    <w:rPr>
                      <w:b/>
                      <w:bCs/>
                      <w:rtl/>
                      <w:lang w:bidi="ar-DZ"/>
                    </w:rPr>
                  </w:pP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اسم</w:t>
                  </w:r>
                  <w:r w:rsidRPr="00B31C25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ولقب</w:t>
                  </w:r>
                  <w:r w:rsidRPr="00B31C25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المشرف المساعد</w:t>
                  </w:r>
                  <w:r w:rsidR="00D65B69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>……...</w:t>
                  </w:r>
                </w:p>
              </w:tc>
            </w:tr>
            <w:tr w:rsidR="00713476" w:rsidTr="00F94CD7">
              <w:trPr>
                <w:trHeight w:hRule="exact" w:val="638"/>
              </w:trPr>
              <w:tc>
                <w:tcPr>
                  <w:tcW w:w="388" w:type="pct"/>
                </w:tcPr>
                <w:p w:rsidR="008D3E38" w:rsidRPr="00B31C25" w:rsidRDefault="008D3E38" w:rsidP="00631190">
                  <w:pPr>
                    <w:bidi/>
                    <w:spacing w:line="480" w:lineRule="auto"/>
                    <w:jc w:val="right"/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</w:pPr>
                  <w:r w:rsidRPr="00B31C2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Grade</w:t>
                  </w:r>
                </w:p>
              </w:tc>
              <w:tc>
                <w:tcPr>
                  <w:tcW w:w="4318" w:type="pct"/>
                  <w:gridSpan w:val="9"/>
                </w:tcPr>
                <w:p w:rsidR="008D3E38" w:rsidRDefault="00D65B69" w:rsidP="00631190">
                  <w:pPr>
                    <w:bidi/>
                    <w:spacing w:line="480" w:lineRule="auto"/>
                    <w:jc w:val="center"/>
                    <w:rPr>
                      <w:rStyle w:val="normal1"/>
                      <w:rFonts w:ascii="Garamond" w:hAnsi="Garamond" w:cs="Arial"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</w:t>
                  </w:r>
                  <w:r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>................................................................................................................................................................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.............</w:t>
                  </w:r>
                </w:p>
              </w:tc>
              <w:tc>
                <w:tcPr>
                  <w:tcW w:w="293" w:type="pct"/>
                </w:tcPr>
                <w:p w:rsidR="008D3E38" w:rsidRPr="00C95A54" w:rsidRDefault="008D3E38" w:rsidP="00631190">
                  <w:pPr>
                    <w:bidi/>
                    <w:spacing w:line="480" w:lineRule="auto"/>
                    <w:rPr>
                      <w:b/>
                      <w:bCs/>
                      <w:rtl/>
                      <w:lang w:bidi="ar-DZ"/>
                    </w:rPr>
                  </w:pP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الرتبة</w:t>
                  </w:r>
                </w:p>
              </w:tc>
            </w:tr>
            <w:tr w:rsidR="00F94CD7" w:rsidTr="00F94CD7">
              <w:trPr>
                <w:trHeight w:hRule="exact" w:val="638"/>
              </w:trPr>
              <w:tc>
                <w:tcPr>
                  <w:tcW w:w="1348" w:type="pct"/>
                  <w:gridSpan w:val="3"/>
                </w:tcPr>
                <w:p w:rsidR="008D3E38" w:rsidRPr="00B31C25" w:rsidRDefault="003375FB" w:rsidP="00631190">
                  <w:pPr>
                    <w:bidi/>
                    <w:spacing w:line="480" w:lineRule="auto"/>
                    <w:jc w:val="right"/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</w:pPr>
                  <w:r w:rsidRPr="00B31C2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Établissement</w:t>
                  </w:r>
                  <w:r w:rsidR="008D3E38" w:rsidRPr="00B31C2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 xml:space="preserve"> de rattachement</w:t>
                  </w:r>
                </w:p>
              </w:tc>
              <w:tc>
                <w:tcPr>
                  <w:tcW w:w="3166" w:type="pct"/>
                  <w:gridSpan w:val="6"/>
                </w:tcPr>
                <w:p w:rsidR="008D3E38" w:rsidRDefault="00D65B69" w:rsidP="00631190">
                  <w:pPr>
                    <w:bidi/>
                    <w:spacing w:line="480" w:lineRule="auto"/>
                    <w:jc w:val="center"/>
                    <w:rPr>
                      <w:rStyle w:val="normal1"/>
                      <w:rFonts w:ascii="Garamond" w:hAnsi="Garamond" w:cs="Arial"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</w:t>
                  </w:r>
                  <w:r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>.........................................................................................................................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</w:t>
                  </w:r>
                </w:p>
              </w:tc>
              <w:tc>
                <w:tcPr>
                  <w:tcW w:w="485" w:type="pct"/>
                  <w:gridSpan w:val="2"/>
                </w:tcPr>
                <w:p w:rsidR="008D3E38" w:rsidRDefault="008D3E38" w:rsidP="00631190">
                  <w:pPr>
                    <w:bidi/>
                    <w:spacing w:line="480" w:lineRule="auto"/>
                    <w:rPr>
                      <w:b/>
                      <w:bCs/>
                      <w:rtl/>
                      <w:lang w:bidi="ar-DZ"/>
                    </w:rPr>
                  </w:pP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مؤسسة</w:t>
                  </w:r>
                  <w:r w:rsidRPr="00C95A54">
                    <w:rPr>
                      <w:b/>
                      <w:bCs/>
                      <w:rtl/>
                      <w:lang w:bidi="ar-DZ"/>
                    </w:rPr>
                    <w:t xml:space="preserve"> </w:t>
                  </w: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الانتماء</w:t>
                  </w:r>
                </w:p>
              </w:tc>
            </w:tr>
          </w:tbl>
          <w:p w:rsidR="00442038" w:rsidRDefault="00442038" w:rsidP="00442038">
            <w:pPr>
              <w:tabs>
                <w:tab w:val="left" w:pos="9639"/>
              </w:tabs>
              <w:spacing w:line="480" w:lineRule="auto"/>
              <w:ind w:left="-284" w:right="-284"/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(1)</w:t>
            </w:r>
          </w:p>
          <w:p w:rsidR="00442038" w:rsidRDefault="00442038"/>
          <w:tbl>
            <w:tblPr>
              <w:tblStyle w:val="Grilledutableau"/>
              <w:tblW w:w="10549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3"/>
              <w:gridCol w:w="6348"/>
              <w:gridCol w:w="1618"/>
            </w:tblGrid>
            <w:tr w:rsidR="00DF3E63" w:rsidRPr="00784BAC" w:rsidTr="00784BAC">
              <w:trPr>
                <w:trHeight w:hRule="exact" w:val="513"/>
              </w:trPr>
              <w:tc>
                <w:tcPr>
                  <w:tcW w:w="1224" w:type="pct"/>
                </w:tcPr>
                <w:p w:rsidR="008D3E38" w:rsidRPr="00784BAC" w:rsidRDefault="008D3E38" w:rsidP="008D3E38">
                  <w:pPr>
                    <w:bidi/>
                    <w:jc w:val="right"/>
                    <w:rPr>
                      <w:rFonts w:ascii="Bell MT" w:hAnsi="Bell MT" w:cs="THULUTHT5HARWAT EMARAثروت عمارة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009" w:type="pct"/>
                </w:tcPr>
                <w:p w:rsidR="008D3E38" w:rsidRPr="00784BAC" w:rsidRDefault="008D3E38" w:rsidP="00713476">
                  <w:pPr>
                    <w:tabs>
                      <w:tab w:val="left" w:pos="9639"/>
                    </w:tabs>
                    <w:spacing w:line="480" w:lineRule="auto"/>
                    <w:ind w:left="-284" w:right="-284"/>
                    <w:jc w:val="center"/>
                    <w:rPr>
                      <w:b/>
                      <w:bCs/>
                      <w:lang w:bidi="ar-DZ"/>
                    </w:rPr>
                  </w:pPr>
                  <w:r w:rsidRPr="00784BAC">
                    <w:rPr>
                      <w:b/>
                      <w:bCs/>
                      <w:lang w:bidi="ar-DZ"/>
                    </w:rPr>
                    <w:t>(</w:t>
                  </w:r>
                  <w:r w:rsidR="00713476" w:rsidRPr="00784BAC">
                    <w:rPr>
                      <w:rFonts w:hint="cs"/>
                      <w:b/>
                      <w:bCs/>
                      <w:rtl/>
                      <w:lang w:bidi="ar-DZ"/>
                    </w:rPr>
                    <w:t>1</w:t>
                  </w:r>
                  <w:r w:rsidRPr="00784BAC">
                    <w:rPr>
                      <w:b/>
                      <w:bCs/>
                      <w:lang w:bidi="ar-DZ"/>
                    </w:rPr>
                    <w:t>)</w:t>
                  </w:r>
                </w:p>
                <w:p w:rsidR="008D3E38" w:rsidRPr="00784BAC" w:rsidRDefault="008D3E38" w:rsidP="008D3E38">
                  <w:pPr>
                    <w:bidi/>
                    <w:jc w:val="center"/>
                    <w:rPr>
                      <w:rStyle w:val="normal1"/>
                      <w:rFonts w:ascii="Garamond" w:hAnsi="Garamond" w:cs="Arial"/>
                      <w:b/>
                      <w:bCs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</w:tc>
              <w:tc>
                <w:tcPr>
                  <w:tcW w:w="767" w:type="pct"/>
                </w:tcPr>
                <w:p w:rsidR="008D3E38" w:rsidRPr="00784BAC" w:rsidRDefault="008D3E38" w:rsidP="008D3E38">
                  <w:pPr>
                    <w:tabs>
                      <w:tab w:val="left" w:pos="763"/>
                    </w:tabs>
                    <w:bidi/>
                    <w:ind w:firstLine="708"/>
                    <w:rPr>
                      <w:b/>
                      <w:bCs/>
                      <w:rtl/>
                      <w:lang w:bidi="ar-DZ"/>
                    </w:rPr>
                  </w:pPr>
                </w:p>
              </w:tc>
            </w:tr>
            <w:tr w:rsidR="00D65B69" w:rsidRPr="00784BAC" w:rsidTr="00F22CD4">
              <w:trPr>
                <w:trHeight w:hRule="exact" w:val="513"/>
              </w:trPr>
              <w:tc>
                <w:tcPr>
                  <w:tcW w:w="5000" w:type="pct"/>
                  <w:gridSpan w:val="3"/>
                </w:tcPr>
                <w:p w:rsidR="00D65B69" w:rsidRPr="00784BAC" w:rsidRDefault="00D65B69" w:rsidP="008D3E38">
                  <w:pPr>
                    <w:bidi/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784BAC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الكلمات المفاتيح : ......</w:t>
                  </w: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  <w:t>......................................................................................................................................................................................</w:t>
                  </w:r>
                  <w:r w:rsidRPr="00784BAC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..............</w:t>
                  </w:r>
                </w:p>
              </w:tc>
            </w:tr>
            <w:tr w:rsidR="00D65B69" w:rsidRPr="00784BAC" w:rsidTr="00F22CD4">
              <w:trPr>
                <w:trHeight w:hRule="exact" w:val="513"/>
              </w:trPr>
              <w:tc>
                <w:tcPr>
                  <w:tcW w:w="5000" w:type="pct"/>
                  <w:gridSpan w:val="3"/>
                </w:tcPr>
                <w:p w:rsidR="00D65B69" w:rsidRPr="00784BAC" w:rsidRDefault="00D65B69" w:rsidP="00D65B69">
                  <w:pPr>
                    <w:tabs>
                      <w:tab w:val="left" w:pos="763"/>
                    </w:tabs>
                    <w:bidi/>
                    <w:ind w:firstLine="13"/>
                    <w:rPr>
                      <w:b/>
                      <w:bCs/>
                      <w:rtl/>
                      <w:lang w:bidi="ar-DZ"/>
                    </w:rPr>
                  </w:pPr>
                  <w:r w:rsidRPr="00784BAC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........</w:t>
                  </w: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  <w:t>...........................................................................................................................................................................................................</w:t>
                  </w:r>
                  <w:r w:rsidRPr="00784BAC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............</w:t>
                  </w:r>
                </w:p>
              </w:tc>
            </w:tr>
            <w:tr w:rsidR="00076253" w:rsidRPr="00784BAC" w:rsidTr="00F22CD4">
              <w:trPr>
                <w:trHeight w:hRule="exact" w:val="692"/>
              </w:trPr>
              <w:tc>
                <w:tcPr>
                  <w:tcW w:w="5000" w:type="pct"/>
                  <w:gridSpan w:val="3"/>
                </w:tcPr>
                <w:p w:rsidR="00076253" w:rsidRPr="00784BAC" w:rsidRDefault="00076253" w:rsidP="00076253">
                  <w:pPr>
                    <w:tabs>
                      <w:tab w:val="left" w:pos="763"/>
                    </w:tabs>
                    <w:bidi/>
                    <w:ind w:firstLine="708"/>
                    <w:rPr>
                      <w:b/>
                      <w:bCs/>
                      <w:lang w:bidi="ar-DZ"/>
                    </w:rPr>
                  </w:pPr>
                  <w:r w:rsidRPr="00784BAC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........</w:t>
                  </w: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  <w:t>.............................................................................................................................................................................................</w:t>
                  </w:r>
                  <w:r w:rsidRPr="00784BAC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............</w:t>
                  </w:r>
                </w:p>
                <w:p w:rsidR="00076253" w:rsidRPr="00784BAC" w:rsidRDefault="00076253" w:rsidP="008D3E38">
                  <w:pPr>
                    <w:tabs>
                      <w:tab w:val="left" w:pos="763"/>
                    </w:tabs>
                    <w:bidi/>
                    <w:ind w:firstLine="708"/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</w:p>
              </w:tc>
            </w:tr>
            <w:tr w:rsidR="00DF3E63" w:rsidRPr="00784BAC" w:rsidTr="00F22CD4">
              <w:trPr>
                <w:trHeight w:hRule="exact" w:val="513"/>
              </w:trPr>
              <w:tc>
                <w:tcPr>
                  <w:tcW w:w="5000" w:type="pct"/>
                  <w:gridSpan w:val="3"/>
                </w:tcPr>
                <w:p w:rsidR="00DF3E63" w:rsidRPr="00784BAC" w:rsidRDefault="00DF3E63" w:rsidP="00DF3E63">
                  <w:pPr>
                    <w:bidi/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784BAC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ملخص البحث و الإشكالية........</w:t>
                  </w: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  <w:t>........................................................................................................................................................................</w:t>
                  </w:r>
                  <w:r w:rsidRPr="00784BAC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............</w:t>
                  </w:r>
                </w:p>
              </w:tc>
            </w:tr>
            <w:tr w:rsidR="00DF3E63" w:rsidRPr="00784BAC" w:rsidTr="00F22CD4">
              <w:trPr>
                <w:trHeight w:hRule="exact" w:val="513"/>
              </w:trPr>
              <w:tc>
                <w:tcPr>
                  <w:tcW w:w="5000" w:type="pct"/>
                  <w:gridSpan w:val="3"/>
                </w:tcPr>
                <w:p w:rsidR="00DF3E63" w:rsidRPr="00784BAC" w:rsidRDefault="00DF3E63" w:rsidP="00DF3E63">
                  <w:pPr>
                    <w:tabs>
                      <w:tab w:val="left" w:pos="9639"/>
                    </w:tabs>
                    <w:spacing w:line="480" w:lineRule="auto"/>
                    <w:ind w:left="-284" w:right="-284"/>
                    <w:jc w:val="center"/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  <w:t>……………….............................................................................................................................................................................................………</w:t>
                  </w:r>
                </w:p>
                <w:p w:rsidR="00DF3E63" w:rsidRPr="00784BAC" w:rsidRDefault="00DF3E63" w:rsidP="00DF3E63">
                  <w:pPr>
                    <w:tabs>
                      <w:tab w:val="left" w:pos="763"/>
                    </w:tabs>
                    <w:bidi/>
                    <w:ind w:firstLine="708"/>
                    <w:rPr>
                      <w:b/>
                      <w:bCs/>
                      <w:rtl/>
                      <w:lang w:bidi="ar-DZ"/>
                    </w:rPr>
                  </w:pPr>
                </w:p>
              </w:tc>
            </w:tr>
            <w:tr w:rsidR="00DF3E63" w:rsidRPr="00784BAC" w:rsidTr="00F22CD4">
              <w:trPr>
                <w:trHeight w:hRule="exact" w:val="513"/>
              </w:trPr>
              <w:tc>
                <w:tcPr>
                  <w:tcW w:w="5000" w:type="pct"/>
                  <w:gridSpan w:val="3"/>
                </w:tcPr>
                <w:p w:rsidR="00DF3E63" w:rsidRPr="00784BAC" w:rsidRDefault="00DF3E63" w:rsidP="00DF3E63">
                  <w:pPr>
                    <w:rPr>
                      <w:b/>
                      <w:bCs/>
                    </w:rPr>
                  </w:pP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  <w:t>……………….............................................................................................................................................................................................………</w:t>
                  </w:r>
                </w:p>
              </w:tc>
            </w:tr>
            <w:tr w:rsidR="00DF3E63" w:rsidRPr="00784BAC" w:rsidTr="00F22CD4">
              <w:trPr>
                <w:trHeight w:hRule="exact" w:val="513"/>
              </w:trPr>
              <w:tc>
                <w:tcPr>
                  <w:tcW w:w="5000" w:type="pct"/>
                  <w:gridSpan w:val="3"/>
                </w:tcPr>
                <w:p w:rsidR="00DF3E63" w:rsidRPr="00784BAC" w:rsidRDefault="00DF3E63" w:rsidP="00DF3E63">
                  <w:pPr>
                    <w:rPr>
                      <w:b/>
                      <w:bCs/>
                    </w:rPr>
                  </w:pP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  <w:t>……………….............................................................................................................................................................................................………</w:t>
                  </w:r>
                </w:p>
              </w:tc>
            </w:tr>
            <w:tr w:rsidR="00DF3E63" w:rsidRPr="00784BAC" w:rsidTr="00F22CD4">
              <w:trPr>
                <w:trHeight w:hRule="exact" w:val="513"/>
              </w:trPr>
              <w:tc>
                <w:tcPr>
                  <w:tcW w:w="5000" w:type="pct"/>
                  <w:gridSpan w:val="3"/>
                </w:tcPr>
                <w:p w:rsidR="00DF3E63" w:rsidRPr="00784BAC" w:rsidRDefault="00DF3E63" w:rsidP="00DF3E63">
                  <w:pPr>
                    <w:rPr>
                      <w:b/>
                      <w:bCs/>
                    </w:rPr>
                  </w:pP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  <w:t>……………….............................................................................................................................................................................................………</w:t>
                  </w:r>
                </w:p>
              </w:tc>
            </w:tr>
            <w:tr w:rsidR="00DF3E63" w:rsidRPr="00784BAC" w:rsidTr="00F22CD4">
              <w:trPr>
                <w:trHeight w:hRule="exact" w:val="513"/>
              </w:trPr>
              <w:tc>
                <w:tcPr>
                  <w:tcW w:w="5000" w:type="pct"/>
                  <w:gridSpan w:val="3"/>
                </w:tcPr>
                <w:p w:rsidR="00DF3E63" w:rsidRPr="00784BAC" w:rsidRDefault="00DF3E63" w:rsidP="00DF3E63">
                  <w:pPr>
                    <w:rPr>
                      <w:b/>
                      <w:bCs/>
                    </w:rPr>
                  </w:pP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  <w:t>……………….............................................................................................................................................................................................………</w:t>
                  </w:r>
                </w:p>
              </w:tc>
            </w:tr>
            <w:tr w:rsidR="00DF3E63" w:rsidRPr="00784BAC" w:rsidTr="00F22CD4">
              <w:trPr>
                <w:trHeight w:hRule="exact" w:val="513"/>
              </w:trPr>
              <w:tc>
                <w:tcPr>
                  <w:tcW w:w="5000" w:type="pct"/>
                  <w:gridSpan w:val="3"/>
                </w:tcPr>
                <w:p w:rsidR="00DF3E63" w:rsidRPr="00784BAC" w:rsidRDefault="00DF3E63" w:rsidP="00DF3E63">
                  <w:pPr>
                    <w:rPr>
                      <w:b/>
                      <w:bCs/>
                    </w:rPr>
                  </w:pP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  <w:t>……………….............................................................................................................................................................................................………</w:t>
                  </w:r>
                </w:p>
              </w:tc>
            </w:tr>
            <w:tr w:rsidR="00DF3E63" w:rsidRPr="00784BAC" w:rsidTr="00F22CD4">
              <w:trPr>
                <w:trHeight w:hRule="exact" w:val="513"/>
              </w:trPr>
              <w:tc>
                <w:tcPr>
                  <w:tcW w:w="5000" w:type="pct"/>
                  <w:gridSpan w:val="3"/>
                </w:tcPr>
                <w:p w:rsidR="00DF3E63" w:rsidRPr="00784BAC" w:rsidRDefault="00DF3E63" w:rsidP="00DF3E63">
                  <w:pPr>
                    <w:rPr>
                      <w:b/>
                      <w:bCs/>
                    </w:rPr>
                  </w:pP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  <w:t>……………….............................................................................................................................................................................................………</w:t>
                  </w:r>
                </w:p>
              </w:tc>
            </w:tr>
            <w:tr w:rsidR="00DF3E63" w:rsidRPr="00784BAC" w:rsidTr="00F22CD4">
              <w:trPr>
                <w:trHeight w:hRule="exact" w:val="513"/>
              </w:trPr>
              <w:tc>
                <w:tcPr>
                  <w:tcW w:w="5000" w:type="pct"/>
                  <w:gridSpan w:val="3"/>
                </w:tcPr>
                <w:p w:rsidR="00DF3E63" w:rsidRPr="00784BAC" w:rsidRDefault="00DF3E63" w:rsidP="00DF3E63">
                  <w:pPr>
                    <w:rPr>
                      <w:b/>
                      <w:bCs/>
                    </w:rPr>
                  </w:pP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  <w:t>……………….............................................................................................................................................................................................………</w:t>
                  </w:r>
                </w:p>
              </w:tc>
            </w:tr>
            <w:tr w:rsidR="00DF3E63" w:rsidRPr="00784BAC" w:rsidTr="00F22CD4">
              <w:trPr>
                <w:trHeight w:hRule="exact" w:val="513"/>
              </w:trPr>
              <w:tc>
                <w:tcPr>
                  <w:tcW w:w="5000" w:type="pct"/>
                  <w:gridSpan w:val="3"/>
                </w:tcPr>
                <w:p w:rsidR="00DF3E63" w:rsidRPr="00784BAC" w:rsidRDefault="00DF3E63" w:rsidP="00DF3E63">
                  <w:pPr>
                    <w:rPr>
                      <w:b/>
                      <w:bCs/>
                    </w:rPr>
                  </w:pP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  <w:t>……………….............................................................................................................................................................................................………</w:t>
                  </w:r>
                </w:p>
              </w:tc>
            </w:tr>
            <w:tr w:rsidR="00DF3E63" w:rsidRPr="00784BAC" w:rsidTr="00F22CD4">
              <w:trPr>
                <w:trHeight w:hRule="exact" w:val="513"/>
              </w:trPr>
              <w:tc>
                <w:tcPr>
                  <w:tcW w:w="5000" w:type="pct"/>
                  <w:gridSpan w:val="3"/>
                </w:tcPr>
                <w:p w:rsidR="00DF3E63" w:rsidRPr="00784BAC" w:rsidRDefault="00DF3E63" w:rsidP="00DF3E63">
                  <w:pPr>
                    <w:rPr>
                      <w:b/>
                      <w:bCs/>
                    </w:rPr>
                  </w:pP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  <w:t>……………….............................................................................................................................................................................................………</w:t>
                  </w:r>
                </w:p>
              </w:tc>
            </w:tr>
            <w:tr w:rsidR="00DF3E63" w:rsidRPr="00784BAC" w:rsidTr="00F22CD4">
              <w:trPr>
                <w:trHeight w:hRule="exact" w:val="513"/>
              </w:trPr>
              <w:tc>
                <w:tcPr>
                  <w:tcW w:w="5000" w:type="pct"/>
                  <w:gridSpan w:val="3"/>
                </w:tcPr>
                <w:p w:rsidR="00DF3E63" w:rsidRPr="00784BAC" w:rsidRDefault="00DF3E63" w:rsidP="00DF3E63">
                  <w:pPr>
                    <w:rPr>
                      <w:b/>
                      <w:bCs/>
                    </w:rPr>
                  </w:pP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  <w:t>……………….............................................................................................................................................................................................………</w:t>
                  </w:r>
                </w:p>
              </w:tc>
            </w:tr>
            <w:tr w:rsidR="00DF3E63" w:rsidRPr="00784BAC" w:rsidTr="00F22CD4">
              <w:trPr>
                <w:trHeight w:hRule="exact" w:val="513"/>
              </w:trPr>
              <w:tc>
                <w:tcPr>
                  <w:tcW w:w="5000" w:type="pct"/>
                  <w:gridSpan w:val="3"/>
                </w:tcPr>
                <w:p w:rsidR="00DF3E63" w:rsidRPr="00784BAC" w:rsidRDefault="00DF3E63" w:rsidP="00DF3E63">
                  <w:pPr>
                    <w:rPr>
                      <w:b/>
                      <w:bCs/>
                    </w:rPr>
                  </w:pP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  <w:t>……………….............................................................................................................................................................................................………</w:t>
                  </w:r>
                </w:p>
              </w:tc>
            </w:tr>
            <w:tr w:rsidR="00DF3E63" w:rsidRPr="00784BAC" w:rsidTr="00F22CD4">
              <w:trPr>
                <w:trHeight w:hRule="exact" w:val="513"/>
              </w:trPr>
              <w:tc>
                <w:tcPr>
                  <w:tcW w:w="5000" w:type="pct"/>
                  <w:gridSpan w:val="3"/>
                </w:tcPr>
                <w:p w:rsidR="00DF3E63" w:rsidRPr="00784BAC" w:rsidRDefault="00DF3E63" w:rsidP="00DF3E63">
                  <w:pPr>
                    <w:rPr>
                      <w:b/>
                      <w:bCs/>
                    </w:rPr>
                  </w:pP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  <w:t>……………….............................................................................................................................................................................................………</w:t>
                  </w:r>
                </w:p>
              </w:tc>
            </w:tr>
            <w:tr w:rsidR="00DF3E63" w:rsidRPr="00784BAC" w:rsidTr="00F22CD4">
              <w:trPr>
                <w:trHeight w:hRule="exact" w:val="513"/>
              </w:trPr>
              <w:tc>
                <w:tcPr>
                  <w:tcW w:w="5000" w:type="pct"/>
                  <w:gridSpan w:val="3"/>
                </w:tcPr>
                <w:p w:rsidR="00DF3E63" w:rsidRPr="00784BAC" w:rsidRDefault="00DF3E63" w:rsidP="00DF3E63">
                  <w:pPr>
                    <w:rPr>
                      <w:b/>
                      <w:bCs/>
                    </w:rPr>
                  </w:pP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  <w:t>……………….............................................................................................................................................................................................………</w:t>
                  </w:r>
                </w:p>
              </w:tc>
            </w:tr>
            <w:tr w:rsidR="00DF3E63" w:rsidRPr="00784BAC" w:rsidTr="00F22CD4">
              <w:trPr>
                <w:trHeight w:hRule="exact" w:val="513"/>
              </w:trPr>
              <w:tc>
                <w:tcPr>
                  <w:tcW w:w="5000" w:type="pct"/>
                  <w:gridSpan w:val="3"/>
                </w:tcPr>
                <w:p w:rsidR="00DF3E63" w:rsidRPr="00784BAC" w:rsidRDefault="00DF3E63" w:rsidP="00DF3E63">
                  <w:pPr>
                    <w:rPr>
                      <w:b/>
                      <w:bCs/>
                    </w:rPr>
                  </w:pP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  <w:t>……………….............................................................................................................................................................................................………</w:t>
                  </w:r>
                </w:p>
              </w:tc>
            </w:tr>
            <w:tr w:rsidR="00DF3E63" w:rsidRPr="00784BAC" w:rsidTr="00784BAC">
              <w:trPr>
                <w:trHeight w:hRule="exact" w:val="751"/>
              </w:trPr>
              <w:tc>
                <w:tcPr>
                  <w:tcW w:w="1224" w:type="pct"/>
                </w:tcPr>
                <w:p w:rsidR="00DF3E63" w:rsidRPr="00784BAC" w:rsidRDefault="00DF3E63" w:rsidP="00DF3E63">
                  <w:pPr>
                    <w:bidi/>
                    <w:jc w:val="center"/>
                    <w:rPr>
                      <w:b/>
                      <w:bCs/>
                      <w:lang w:bidi="ar-DZ"/>
                    </w:rPr>
                  </w:pPr>
                </w:p>
              </w:tc>
              <w:tc>
                <w:tcPr>
                  <w:tcW w:w="3009" w:type="pct"/>
                </w:tcPr>
                <w:p w:rsidR="00DF3E63" w:rsidRDefault="00DF3E63" w:rsidP="00DF3E63">
                  <w:pPr>
                    <w:bidi/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84BAC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حرر</w:t>
                  </w: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84BAC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بمستغانم</w:t>
                  </w: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84BAC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بتاريخ........................</w:t>
                  </w:r>
                  <w:r w:rsidR="00B41190"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  <w:t>..............................</w:t>
                  </w:r>
                  <w:r w:rsidRPr="00784BAC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.................</w:t>
                  </w:r>
                </w:p>
                <w:p w:rsidR="00784BAC" w:rsidRPr="00784BAC" w:rsidRDefault="00784BAC" w:rsidP="00784BAC">
                  <w:pPr>
                    <w:bidi/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DF3E63" w:rsidRPr="00784BAC" w:rsidRDefault="00DF3E63" w:rsidP="00DF3E63">
                  <w:pPr>
                    <w:tabs>
                      <w:tab w:val="left" w:pos="9639"/>
                    </w:tabs>
                    <w:bidi/>
                    <w:spacing w:line="480" w:lineRule="auto"/>
                    <w:ind w:left="-284" w:right="-284"/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67" w:type="pct"/>
                </w:tcPr>
                <w:p w:rsidR="00DF3E63" w:rsidRPr="00784BAC" w:rsidRDefault="00DF3E63" w:rsidP="00DF3E63">
                  <w:pPr>
                    <w:tabs>
                      <w:tab w:val="left" w:pos="763"/>
                    </w:tabs>
                    <w:bidi/>
                    <w:ind w:firstLine="708"/>
                    <w:rPr>
                      <w:b/>
                      <w:bCs/>
                      <w:rtl/>
                      <w:lang w:bidi="ar-DZ"/>
                    </w:rPr>
                  </w:pPr>
                </w:p>
              </w:tc>
            </w:tr>
            <w:tr w:rsidR="00DF3E63" w:rsidRPr="00784BAC" w:rsidTr="00784BAC">
              <w:trPr>
                <w:trHeight w:hRule="exact" w:val="1250"/>
              </w:trPr>
              <w:tc>
                <w:tcPr>
                  <w:tcW w:w="1224" w:type="pct"/>
                </w:tcPr>
                <w:p w:rsidR="00DF3E63" w:rsidRPr="00784BAC" w:rsidRDefault="00DF3E63" w:rsidP="00DF3E63">
                  <w:pPr>
                    <w:bidi/>
                    <w:jc w:val="center"/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84BAC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عميد</w:t>
                  </w: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84BAC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الكلية</w:t>
                  </w:r>
                </w:p>
                <w:p w:rsidR="00784BAC" w:rsidRPr="00784BAC" w:rsidRDefault="00784BAC" w:rsidP="00784BAC">
                  <w:pPr>
                    <w:bidi/>
                    <w:jc w:val="center"/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84BAC">
                    <w:rPr>
                      <w:b/>
                      <w:bCs/>
                      <w:lang w:bidi="ar-DZ"/>
                    </w:rPr>
                    <w:t>Le Doyen</w:t>
                  </w:r>
                </w:p>
              </w:tc>
              <w:tc>
                <w:tcPr>
                  <w:tcW w:w="3009" w:type="pct"/>
                </w:tcPr>
                <w:p w:rsidR="00784BAC" w:rsidRPr="00784BAC" w:rsidRDefault="00DF3E63" w:rsidP="00DF3E63">
                  <w:pPr>
                    <w:bidi/>
                    <w:jc w:val="center"/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84BAC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عن</w:t>
                  </w: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/ </w:t>
                  </w:r>
                  <w:r w:rsidRPr="00784BAC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المجلس</w:t>
                  </w: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84BAC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العلمي</w:t>
                  </w: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84BAC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للكلية</w:t>
                  </w: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- </w:t>
                  </w:r>
                  <w:r w:rsidRPr="00784BAC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الرئيس</w:t>
                  </w:r>
                </w:p>
                <w:p w:rsidR="00DF3E63" w:rsidRPr="00784BAC" w:rsidRDefault="00784BAC" w:rsidP="00784BAC">
                  <w:pPr>
                    <w:bidi/>
                    <w:jc w:val="center"/>
                    <w:rPr>
                      <w:b/>
                      <w:bCs/>
                      <w:lang w:bidi="ar-DZ"/>
                    </w:rPr>
                  </w:pPr>
                  <w:r w:rsidRPr="00784BAC">
                    <w:rPr>
                      <w:b/>
                      <w:bCs/>
                      <w:lang w:bidi="ar-DZ"/>
                    </w:rPr>
                    <w:t xml:space="preserve"> P/ Le Conseil Scientifique</w:t>
                  </w:r>
                </w:p>
                <w:p w:rsidR="00784BAC" w:rsidRPr="00784BAC" w:rsidRDefault="00784BAC" w:rsidP="00784BAC">
                  <w:pPr>
                    <w:bidi/>
                    <w:jc w:val="center"/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784BAC">
                    <w:rPr>
                      <w:b/>
                      <w:bCs/>
                      <w:lang w:bidi="ar-DZ"/>
                    </w:rPr>
                    <w:t>Le Président</w:t>
                  </w:r>
                </w:p>
              </w:tc>
              <w:tc>
                <w:tcPr>
                  <w:tcW w:w="767" w:type="pct"/>
                </w:tcPr>
                <w:p w:rsidR="00DF3E63" w:rsidRPr="00784BAC" w:rsidRDefault="00DF3E63" w:rsidP="00DF3E63">
                  <w:pPr>
                    <w:bidi/>
                    <w:jc w:val="center"/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84BAC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اسم</w:t>
                  </w: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84BAC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ولقب</w:t>
                  </w: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84BAC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وتوقيع</w:t>
                  </w:r>
                  <w:r w:rsidRPr="00784BAC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84BAC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المشرف</w:t>
                  </w:r>
                </w:p>
                <w:p w:rsidR="00784BAC" w:rsidRPr="00784BAC" w:rsidRDefault="00784BAC" w:rsidP="00784BAC">
                  <w:pPr>
                    <w:bidi/>
                    <w:jc w:val="center"/>
                    <w:rPr>
                      <w:b/>
                      <w:bCs/>
                      <w:lang w:bidi="ar-DZ"/>
                    </w:rPr>
                  </w:pPr>
                  <w:r w:rsidRPr="00784BAC">
                    <w:rPr>
                      <w:b/>
                      <w:bCs/>
                      <w:lang w:bidi="ar-DZ"/>
                    </w:rPr>
                    <w:t>Nom et Prénom</w:t>
                  </w:r>
                </w:p>
                <w:p w:rsidR="00784BAC" w:rsidRPr="00784BAC" w:rsidRDefault="00784BAC" w:rsidP="00784BAC">
                  <w:pPr>
                    <w:bidi/>
                    <w:jc w:val="center"/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84BAC">
                    <w:rPr>
                      <w:b/>
                      <w:bCs/>
                      <w:lang w:bidi="ar-DZ"/>
                    </w:rPr>
                    <w:t>et signature de l’Encadreur</w:t>
                  </w:r>
                </w:p>
                <w:p w:rsidR="00DF3E63" w:rsidRPr="00784BAC" w:rsidRDefault="00DF3E63" w:rsidP="00DF3E63">
                  <w:pPr>
                    <w:bidi/>
                    <w:jc w:val="center"/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DD694A" w:rsidRDefault="00DD694A" w:rsidP="0021689C">
            <w:pPr>
              <w:jc w:val="center"/>
              <w:rPr>
                <w:rStyle w:val="normal1"/>
                <w:rFonts w:ascii="Garamond" w:hAnsi="Garamond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84BAC" w:rsidRDefault="00784BAC" w:rsidP="0021689C">
            <w:pPr>
              <w:jc w:val="center"/>
              <w:rPr>
                <w:rStyle w:val="normal1"/>
                <w:rFonts w:ascii="Garamond" w:hAnsi="Garamond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84BAC" w:rsidRDefault="00784BAC" w:rsidP="0021689C">
            <w:pPr>
              <w:jc w:val="center"/>
              <w:rPr>
                <w:rStyle w:val="normal1"/>
                <w:rFonts w:ascii="Garamond" w:hAnsi="Garamond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84BAC" w:rsidRDefault="00784BAC" w:rsidP="0021689C">
            <w:pPr>
              <w:jc w:val="center"/>
              <w:rPr>
                <w:rStyle w:val="normal1"/>
                <w:rFonts w:ascii="Garamond" w:hAnsi="Garamond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84BAC" w:rsidRDefault="00784BAC" w:rsidP="0021689C">
            <w:pPr>
              <w:jc w:val="center"/>
              <w:rPr>
                <w:rStyle w:val="normal1"/>
                <w:rFonts w:ascii="Garamond" w:hAnsi="Garamond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84BAC" w:rsidRDefault="00784BAC" w:rsidP="0021689C">
            <w:pPr>
              <w:jc w:val="center"/>
              <w:rPr>
                <w:rStyle w:val="normal1"/>
                <w:rFonts w:ascii="Garamond" w:hAnsi="Garamond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84BAC" w:rsidRDefault="00784BAC" w:rsidP="0021689C">
            <w:pPr>
              <w:jc w:val="center"/>
              <w:rPr>
                <w:rStyle w:val="normal1"/>
                <w:rFonts w:ascii="Garamond" w:hAnsi="Garamond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84BAC" w:rsidRDefault="00784BAC" w:rsidP="0021689C">
            <w:pPr>
              <w:jc w:val="center"/>
              <w:rPr>
                <w:rStyle w:val="normal1"/>
                <w:rFonts w:ascii="Garamond" w:hAnsi="Garamond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84BAC" w:rsidRDefault="00784BAC" w:rsidP="0021689C">
            <w:pPr>
              <w:jc w:val="center"/>
              <w:rPr>
                <w:rStyle w:val="normal1"/>
                <w:rFonts w:ascii="Garamond" w:hAnsi="Garamond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84BAC" w:rsidRDefault="00784BAC" w:rsidP="0021689C">
            <w:pPr>
              <w:jc w:val="center"/>
              <w:rPr>
                <w:rStyle w:val="normal1"/>
                <w:rFonts w:ascii="Garamond" w:hAnsi="Garamond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84BAC" w:rsidRDefault="00784BAC" w:rsidP="0021689C">
            <w:pPr>
              <w:jc w:val="center"/>
              <w:rPr>
                <w:rStyle w:val="normal1"/>
                <w:rFonts w:ascii="Garamond" w:hAnsi="Garamond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84BAC" w:rsidRPr="00784BAC" w:rsidRDefault="00784BAC" w:rsidP="0021689C">
            <w:pPr>
              <w:jc w:val="center"/>
              <w:rPr>
                <w:rStyle w:val="normal1"/>
                <w:rFonts w:ascii="Garamond" w:hAnsi="Garamond" w:cs="Arial"/>
                <w:sz w:val="8"/>
                <w:szCs w:val="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84BAC" w:rsidRDefault="00784BAC" w:rsidP="00784BAC">
            <w:pPr>
              <w:rPr>
                <w:rStyle w:val="normal1"/>
                <w:rFonts w:ascii="Garamond" w:hAnsi="Garamond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84BAC" w:rsidRDefault="00784BAC" w:rsidP="0021689C">
            <w:pPr>
              <w:jc w:val="center"/>
              <w:rPr>
                <w:rStyle w:val="normal1"/>
                <w:rFonts w:ascii="Garamond" w:hAnsi="Garamond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47ED6" w:rsidRPr="00B929F1" w:rsidRDefault="00747ED6" w:rsidP="00747ED6">
            <w:pPr>
              <w:rPr>
                <w:lang w:bidi="ar-DZ"/>
              </w:rPr>
            </w:pPr>
            <w:r>
              <w:rPr>
                <w:lang w:bidi="ar-DZ"/>
              </w:rPr>
              <w:t>----------------------------</w:t>
            </w:r>
            <w:r w:rsidR="005D5E37">
              <w:rPr>
                <w:lang w:bidi="ar-DZ"/>
              </w:rPr>
              <w:t>------------</w:t>
            </w:r>
            <w:r>
              <w:rPr>
                <w:lang w:bidi="ar-DZ"/>
              </w:rPr>
              <w:t>-------------------------------------------------------------------------------------------</w:t>
            </w:r>
          </w:p>
          <w:p w:rsidR="00DD694A" w:rsidRPr="000157E8" w:rsidRDefault="00747ED6" w:rsidP="008D3E38">
            <w:pPr>
              <w:jc w:val="center"/>
              <w:rPr>
                <w:rStyle w:val="normal1"/>
                <w:rFonts w:ascii="Garamond" w:hAnsi="Garamond" w:cs="Arial"/>
                <w:sz w:val="14"/>
                <w:szCs w:val="1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929F1">
              <w:rPr>
                <w:i/>
                <w:iCs/>
                <w:lang w:bidi="ar-DZ"/>
              </w:rPr>
              <w:t xml:space="preserve">Faculté des </w:t>
            </w:r>
            <w:r w:rsidRPr="00A432E5">
              <w:rPr>
                <w:i/>
                <w:iCs/>
                <w:lang w:bidi="ar-DZ"/>
              </w:rPr>
              <w:t>langues étrangères</w:t>
            </w:r>
            <w:r>
              <w:rPr>
                <w:b/>
                <w:bCs/>
                <w:lang w:bidi="ar-DZ"/>
              </w:rPr>
              <w:t xml:space="preserve">   </w:t>
            </w:r>
            <w:r w:rsidRPr="00B929F1">
              <w:rPr>
                <w:i/>
                <w:iCs/>
                <w:lang w:bidi="ar-DZ"/>
              </w:rPr>
              <w:t>-Université de Mostaganem-Site III (ex : I.T.A)</w:t>
            </w:r>
          </w:p>
        </w:tc>
      </w:tr>
    </w:tbl>
    <w:p w:rsidR="005A117A" w:rsidRPr="00784BAC" w:rsidRDefault="005A117A" w:rsidP="00784BAC">
      <w:pPr>
        <w:tabs>
          <w:tab w:val="left" w:pos="3293"/>
        </w:tabs>
        <w:spacing w:line="360" w:lineRule="auto"/>
        <w:rPr>
          <w:rFonts w:ascii="Vijaya" w:hAnsi="Vijaya" w:cs="Vijaya"/>
          <w:b/>
          <w:bCs/>
          <w:sz w:val="6"/>
          <w:szCs w:val="6"/>
          <w:lang w:bidi="ar-DZ"/>
        </w:rPr>
      </w:pPr>
    </w:p>
    <w:sectPr w:rsidR="005A117A" w:rsidRPr="00784BAC" w:rsidSect="00F94CD7">
      <w:pgSz w:w="11906" w:h="16838"/>
      <w:pgMar w:top="567" w:right="567" w:bottom="567" w:left="567" w:header="142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190" w:rsidRDefault="00B41190" w:rsidP="000A151C">
      <w:r>
        <w:separator/>
      </w:r>
    </w:p>
  </w:endnote>
  <w:endnote w:type="continuationSeparator" w:id="0">
    <w:p w:rsidR="00B41190" w:rsidRDefault="00B41190" w:rsidP="000A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HULUTHT5HARWAT EMARAثروت عمارة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190" w:rsidRDefault="00B41190" w:rsidP="000A151C">
      <w:r>
        <w:separator/>
      </w:r>
    </w:p>
  </w:footnote>
  <w:footnote w:type="continuationSeparator" w:id="0">
    <w:p w:rsidR="00B41190" w:rsidRDefault="00B41190" w:rsidP="000A1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B02D4"/>
    <w:multiLevelType w:val="hybridMultilevel"/>
    <w:tmpl w:val="28CEEAD0"/>
    <w:lvl w:ilvl="0" w:tplc="18746E3A">
      <w:numFmt w:val="bullet"/>
      <w:lvlText w:val="-"/>
      <w:lvlJc w:val="left"/>
      <w:pPr>
        <w:ind w:left="720" w:hanging="360"/>
      </w:pPr>
      <w:rPr>
        <w:rFonts w:ascii="Vijaya" w:eastAsia="Times New Roman" w:hAnsi="Vijaya" w:cs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-1208633414"/>
  </wne:recipientData>
  <wne:recipientData>
    <wne:active wne:val="1"/>
    <wne:hash wne:val="-1712541488"/>
  </wne:recipientData>
  <wne:recipientData>
    <wne:active wne:val="1"/>
    <wne:hash wne:val="190871776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mailMerge>
    <w:mainDocumentType w:val="formLetters"/>
    <w:linkToQuery/>
    <w:dataType w:val="native"/>
    <w:connectString w:val="Provider=Microsoft.ACE.OLEDB.12.0;User ID=Admin;Data Source=C:\Users\user\Desktop\ATTESTATION\List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Feuil1$` "/>
    <w:viewMergedData/>
    <w:odso>
      <w:udl w:val="Provider=Microsoft.ACE.OLEDB.12.0;User ID=Admin;Data Source=C:\Users\user\Desktop\ATTESTATION\List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Feuil1$"/>
      <w:src r:id="rId2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6F"/>
    <w:rsid w:val="000118F3"/>
    <w:rsid w:val="00011B0F"/>
    <w:rsid w:val="000157E8"/>
    <w:rsid w:val="00020D96"/>
    <w:rsid w:val="00027A5B"/>
    <w:rsid w:val="0004422B"/>
    <w:rsid w:val="000664DE"/>
    <w:rsid w:val="0007447A"/>
    <w:rsid w:val="00076253"/>
    <w:rsid w:val="0009253A"/>
    <w:rsid w:val="000A151C"/>
    <w:rsid w:val="000B062F"/>
    <w:rsid w:val="000B40CB"/>
    <w:rsid w:val="000D469D"/>
    <w:rsid w:val="000D47B4"/>
    <w:rsid w:val="000E218F"/>
    <w:rsid w:val="000E3644"/>
    <w:rsid w:val="000F191C"/>
    <w:rsid w:val="000F7784"/>
    <w:rsid w:val="00111DCD"/>
    <w:rsid w:val="001219FF"/>
    <w:rsid w:val="00127608"/>
    <w:rsid w:val="001329EA"/>
    <w:rsid w:val="001349C0"/>
    <w:rsid w:val="001A3341"/>
    <w:rsid w:val="001B4110"/>
    <w:rsid w:val="001C026F"/>
    <w:rsid w:val="001D6E86"/>
    <w:rsid w:val="0021200F"/>
    <w:rsid w:val="0021689C"/>
    <w:rsid w:val="002241C0"/>
    <w:rsid w:val="00225865"/>
    <w:rsid w:val="00281365"/>
    <w:rsid w:val="002830F9"/>
    <w:rsid w:val="00286A10"/>
    <w:rsid w:val="00293C35"/>
    <w:rsid w:val="00295E23"/>
    <w:rsid w:val="002A6268"/>
    <w:rsid w:val="002A62FD"/>
    <w:rsid w:val="002A6C45"/>
    <w:rsid w:val="002A7B7B"/>
    <w:rsid w:val="002C5EBD"/>
    <w:rsid w:val="002E51BC"/>
    <w:rsid w:val="0030696F"/>
    <w:rsid w:val="00321D54"/>
    <w:rsid w:val="00334F04"/>
    <w:rsid w:val="003375FB"/>
    <w:rsid w:val="00343724"/>
    <w:rsid w:val="00350008"/>
    <w:rsid w:val="00355CBF"/>
    <w:rsid w:val="00357264"/>
    <w:rsid w:val="00367FB9"/>
    <w:rsid w:val="0037699F"/>
    <w:rsid w:val="003828DE"/>
    <w:rsid w:val="00391FAB"/>
    <w:rsid w:val="003D0A68"/>
    <w:rsid w:val="003D5B61"/>
    <w:rsid w:val="003E6E15"/>
    <w:rsid w:val="003F5834"/>
    <w:rsid w:val="003F6800"/>
    <w:rsid w:val="00407B72"/>
    <w:rsid w:val="0041280A"/>
    <w:rsid w:val="0042633C"/>
    <w:rsid w:val="0043534E"/>
    <w:rsid w:val="00440594"/>
    <w:rsid w:val="00442038"/>
    <w:rsid w:val="004706E9"/>
    <w:rsid w:val="00473834"/>
    <w:rsid w:val="00477E0F"/>
    <w:rsid w:val="00483195"/>
    <w:rsid w:val="00486D9F"/>
    <w:rsid w:val="00496D8E"/>
    <w:rsid w:val="004A1A7B"/>
    <w:rsid w:val="004D7143"/>
    <w:rsid w:val="004F476B"/>
    <w:rsid w:val="0051562B"/>
    <w:rsid w:val="00522F3F"/>
    <w:rsid w:val="00541C60"/>
    <w:rsid w:val="00544F14"/>
    <w:rsid w:val="00545F1A"/>
    <w:rsid w:val="00562F68"/>
    <w:rsid w:val="005A117A"/>
    <w:rsid w:val="005B0F1D"/>
    <w:rsid w:val="005B7C0F"/>
    <w:rsid w:val="005D5E37"/>
    <w:rsid w:val="005E313F"/>
    <w:rsid w:val="00631190"/>
    <w:rsid w:val="006342E4"/>
    <w:rsid w:val="00637389"/>
    <w:rsid w:val="00646861"/>
    <w:rsid w:val="00647269"/>
    <w:rsid w:val="00650451"/>
    <w:rsid w:val="00662A8A"/>
    <w:rsid w:val="00673059"/>
    <w:rsid w:val="00677215"/>
    <w:rsid w:val="00685417"/>
    <w:rsid w:val="00694801"/>
    <w:rsid w:val="006A1781"/>
    <w:rsid w:val="006A3B93"/>
    <w:rsid w:val="006B4409"/>
    <w:rsid w:val="006C29BA"/>
    <w:rsid w:val="006D5DA7"/>
    <w:rsid w:val="006E49FC"/>
    <w:rsid w:val="006E4EC9"/>
    <w:rsid w:val="006F6F32"/>
    <w:rsid w:val="007013F9"/>
    <w:rsid w:val="007072B4"/>
    <w:rsid w:val="00713476"/>
    <w:rsid w:val="00724A10"/>
    <w:rsid w:val="00746C4A"/>
    <w:rsid w:val="0074723D"/>
    <w:rsid w:val="00747ED6"/>
    <w:rsid w:val="0077153D"/>
    <w:rsid w:val="00784BAC"/>
    <w:rsid w:val="007A2040"/>
    <w:rsid w:val="007B0589"/>
    <w:rsid w:val="007B0DFD"/>
    <w:rsid w:val="007B7943"/>
    <w:rsid w:val="007E2795"/>
    <w:rsid w:val="0080257A"/>
    <w:rsid w:val="0081084E"/>
    <w:rsid w:val="00814077"/>
    <w:rsid w:val="0082092B"/>
    <w:rsid w:val="008216BE"/>
    <w:rsid w:val="008302E4"/>
    <w:rsid w:val="00830F92"/>
    <w:rsid w:val="0083134C"/>
    <w:rsid w:val="00832132"/>
    <w:rsid w:val="008507BD"/>
    <w:rsid w:val="00852226"/>
    <w:rsid w:val="008567A5"/>
    <w:rsid w:val="00857722"/>
    <w:rsid w:val="00881D1F"/>
    <w:rsid w:val="00884343"/>
    <w:rsid w:val="00895139"/>
    <w:rsid w:val="008C2C5A"/>
    <w:rsid w:val="008D3E38"/>
    <w:rsid w:val="008D61CA"/>
    <w:rsid w:val="008E0F23"/>
    <w:rsid w:val="0092191B"/>
    <w:rsid w:val="00931F4A"/>
    <w:rsid w:val="0094362E"/>
    <w:rsid w:val="009473B4"/>
    <w:rsid w:val="009500B8"/>
    <w:rsid w:val="009A196B"/>
    <w:rsid w:val="009A7821"/>
    <w:rsid w:val="009C0B34"/>
    <w:rsid w:val="009C3393"/>
    <w:rsid w:val="009C64A8"/>
    <w:rsid w:val="009D6D9A"/>
    <w:rsid w:val="00A129F1"/>
    <w:rsid w:val="00A20486"/>
    <w:rsid w:val="00A20538"/>
    <w:rsid w:val="00A51513"/>
    <w:rsid w:val="00A761CE"/>
    <w:rsid w:val="00A80E32"/>
    <w:rsid w:val="00A92E68"/>
    <w:rsid w:val="00A96209"/>
    <w:rsid w:val="00AB2ECB"/>
    <w:rsid w:val="00AB655E"/>
    <w:rsid w:val="00AC5781"/>
    <w:rsid w:val="00AD3F1A"/>
    <w:rsid w:val="00AE2E18"/>
    <w:rsid w:val="00AE3867"/>
    <w:rsid w:val="00B12FCA"/>
    <w:rsid w:val="00B2392B"/>
    <w:rsid w:val="00B26807"/>
    <w:rsid w:val="00B31C25"/>
    <w:rsid w:val="00B36F2C"/>
    <w:rsid w:val="00B41190"/>
    <w:rsid w:val="00B70D09"/>
    <w:rsid w:val="00B86024"/>
    <w:rsid w:val="00BB36E9"/>
    <w:rsid w:val="00BB4B52"/>
    <w:rsid w:val="00BF7887"/>
    <w:rsid w:val="00C06E55"/>
    <w:rsid w:val="00C243C1"/>
    <w:rsid w:val="00C43776"/>
    <w:rsid w:val="00C5065E"/>
    <w:rsid w:val="00C80D93"/>
    <w:rsid w:val="00C96F34"/>
    <w:rsid w:val="00CB11E8"/>
    <w:rsid w:val="00CB1366"/>
    <w:rsid w:val="00CD0327"/>
    <w:rsid w:val="00CD2A9E"/>
    <w:rsid w:val="00CF6930"/>
    <w:rsid w:val="00D02959"/>
    <w:rsid w:val="00D119EC"/>
    <w:rsid w:val="00D42597"/>
    <w:rsid w:val="00D52B80"/>
    <w:rsid w:val="00D56438"/>
    <w:rsid w:val="00D65B69"/>
    <w:rsid w:val="00D74732"/>
    <w:rsid w:val="00D95FA6"/>
    <w:rsid w:val="00DD694A"/>
    <w:rsid w:val="00DE75F6"/>
    <w:rsid w:val="00DF3E63"/>
    <w:rsid w:val="00E02D49"/>
    <w:rsid w:val="00E04938"/>
    <w:rsid w:val="00E14221"/>
    <w:rsid w:val="00E375C1"/>
    <w:rsid w:val="00E655AF"/>
    <w:rsid w:val="00E823D1"/>
    <w:rsid w:val="00E8483D"/>
    <w:rsid w:val="00E85273"/>
    <w:rsid w:val="00E87F4E"/>
    <w:rsid w:val="00EA24A0"/>
    <w:rsid w:val="00EC2D8D"/>
    <w:rsid w:val="00EC6E38"/>
    <w:rsid w:val="00EE0347"/>
    <w:rsid w:val="00EE5497"/>
    <w:rsid w:val="00EF6606"/>
    <w:rsid w:val="00F1335E"/>
    <w:rsid w:val="00F21A74"/>
    <w:rsid w:val="00F22CD4"/>
    <w:rsid w:val="00F26A0F"/>
    <w:rsid w:val="00F42CB1"/>
    <w:rsid w:val="00F77876"/>
    <w:rsid w:val="00F94CD7"/>
    <w:rsid w:val="00FB7B6D"/>
    <w:rsid w:val="00FD17A9"/>
    <w:rsid w:val="00FD291A"/>
    <w:rsid w:val="00FD76A3"/>
    <w:rsid w:val="00FE1120"/>
    <w:rsid w:val="00FE6795"/>
    <w:rsid w:val="00FF0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8C0FE08"/>
  <w15:docId w15:val="{26528C5C-ABFF-4589-AECB-D37419E2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0A15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0A151C"/>
    <w:pPr>
      <w:keepNext/>
      <w:bidi/>
      <w:jc w:val="center"/>
      <w:outlineLvl w:val="4"/>
    </w:pPr>
    <w:rPr>
      <w:rFonts w:cs="Arabic Transparent"/>
      <w:sz w:val="32"/>
      <w:szCs w:val="32"/>
      <w:lang w:bidi="ar-DZ"/>
    </w:rPr>
  </w:style>
  <w:style w:type="paragraph" w:styleId="Titre7">
    <w:name w:val="heading 7"/>
    <w:basedOn w:val="Normal"/>
    <w:next w:val="Normal"/>
    <w:link w:val="Titre7Car"/>
    <w:qFormat/>
    <w:rsid w:val="000A151C"/>
    <w:pPr>
      <w:keepNext/>
      <w:bidi/>
      <w:outlineLvl w:val="6"/>
    </w:pPr>
    <w:rPr>
      <w:rFonts w:cs="Arabic Transparent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15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0A151C"/>
  </w:style>
  <w:style w:type="paragraph" w:styleId="Pieddepage">
    <w:name w:val="footer"/>
    <w:basedOn w:val="Normal"/>
    <w:link w:val="PieddepageCar"/>
    <w:uiPriority w:val="99"/>
    <w:unhideWhenUsed/>
    <w:rsid w:val="000A15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0A151C"/>
  </w:style>
  <w:style w:type="character" w:customStyle="1" w:styleId="Titre5Car">
    <w:name w:val="Titre 5 Car"/>
    <w:basedOn w:val="Policepardfaut"/>
    <w:link w:val="Titre5"/>
    <w:rsid w:val="000A151C"/>
    <w:rPr>
      <w:rFonts w:ascii="Times New Roman" w:eastAsia="Times New Roman" w:hAnsi="Times New Roman" w:cs="Arabic Transparent"/>
      <w:sz w:val="32"/>
      <w:szCs w:val="32"/>
      <w:lang w:eastAsia="fr-FR" w:bidi="ar-DZ"/>
    </w:rPr>
  </w:style>
  <w:style w:type="character" w:customStyle="1" w:styleId="Titre2Car">
    <w:name w:val="Titre 2 Car"/>
    <w:basedOn w:val="Policepardfaut"/>
    <w:link w:val="Titre2"/>
    <w:rsid w:val="000A151C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7Car">
    <w:name w:val="Titre 7 Car"/>
    <w:basedOn w:val="Policepardfaut"/>
    <w:link w:val="Titre7"/>
    <w:rsid w:val="000A151C"/>
    <w:rPr>
      <w:rFonts w:ascii="Times New Roman" w:eastAsia="Times New Roman" w:hAnsi="Times New Roman" w:cs="Arabic Transparent"/>
      <w:b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E87F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E87F4E"/>
    <w:pPr>
      <w:ind w:left="720"/>
      <w:contextualSpacing/>
    </w:pPr>
  </w:style>
  <w:style w:type="character" w:customStyle="1" w:styleId="normal1">
    <w:name w:val="normal1"/>
    <w:rsid w:val="003D0A68"/>
    <w:rPr>
      <w:rFonts w:ascii="Times New Roman" w:hAnsi="Times New Roman"/>
      <w:sz w:val="24"/>
      <w:szCs w:val="24"/>
    </w:rPr>
  </w:style>
  <w:style w:type="paragraph" w:styleId="Sansinterligne">
    <w:name w:val="No Spacing"/>
    <w:link w:val="SansinterligneCar"/>
    <w:uiPriority w:val="1"/>
    <w:qFormat/>
    <w:rsid w:val="0081084E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1084E"/>
    <w:rPr>
      <w:rFonts w:eastAsiaTheme="minorEastAsia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34F0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34F04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fr-FR"/>
    </w:rPr>
  </w:style>
  <w:style w:type="character" w:styleId="Emphaseintense">
    <w:name w:val="Intense Emphasis"/>
    <w:basedOn w:val="Policepardfaut"/>
    <w:uiPriority w:val="21"/>
    <w:qFormat/>
    <w:rsid w:val="00D95FA6"/>
    <w:rPr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2D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2D8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esktop\ATTESTATION%20%2006%2007%202015\Liste.xlsx" TargetMode="External"/><Relationship Id="rId1" Type="http://schemas.openxmlformats.org/officeDocument/2006/relationships/attachedTemplate" Target="file:///C:\Users\scolarite\Desktop\abdallah%20scolarite\R&#233;f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99D41-B051-4DB6-BDF9-152F82E7D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Réf</Template>
  <TotalTime>94</TotalTime>
  <Pages>2</Pages>
  <Words>1217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jjjjjjjjjj</vt:lpstr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jjjjjjjjjj</dc:title>
  <dc:creator>scolarite</dc:creator>
  <cp:lastModifiedBy>Oussama</cp:lastModifiedBy>
  <cp:revision>22</cp:revision>
  <cp:lastPrinted>2015-06-16T07:56:00Z</cp:lastPrinted>
  <dcterms:created xsi:type="dcterms:W3CDTF">2020-11-12T17:59:00Z</dcterms:created>
  <dcterms:modified xsi:type="dcterms:W3CDTF">2020-11-15T01:57:00Z</dcterms:modified>
</cp:coreProperties>
</file>